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CF" w:rsidRDefault="00671ACF" w:rsidP="00FD1524">
      <w:pPr>
        <w:widowControl w:val="0"/>
        <w:spacing w:line="240" w:lineRule="auto"/>
        <w:jc w:val="left"/>
        <w:rPr>
          <w:rFonts w:ascii="Century" w:eastAsia="ＭＳ 明朝" w:hAnsi="Century" w:cs="Times New Roman"/>
          <w:b/>
          <w:sz w:val="32"/>
          <w:szCs w:val="32"/>
        </w:rPr>
      </w:pPr>
      <w:r w:rsidRPr="00671ACF">
        <w:rPr>
          <w:rFonts w:ascii="Century" w:eastAsia="ＭＳ 明朝" w:hAnsi="Century" w:cs="Times New Roman" w:hint="eastAsia"/>
          <w:b/>
          <w:sz w:val="32"/>
          <w:szCs w:val="32"/>
        </w:rPr>
        <w:t>ふるさと納税</w:t>
      </w:r>
      <w:r w:rsidR="00FD1524">
        <w:rPr>
          <w:rFonts w:ascii="Century" w:eastAsia="ＭＳ 明朝" w:hAnsi="Century" w:cs="Times New Roman" w:hint="eastAsia"/>
          <w:b/>
          <w:sz w:val="32"/>
          <w:szCs w:val="32"/>
        </w:rPr>
        <w:t>状況報告</w:t>
      </w:r>
    </w:p>
    <w:p w:rsidR="00FD1524" w:rsidRPr="00FD1524" w:rsidRDefault="00FD1524" w:rsidP="00FD1524">
      <w:pPr>
        <w:widowControl w:val="0"/>
        <w:spacing w:line="240" w:lineRule="auto"/>
        <w:jc w:val="left"/>
        <w:rPr>
          <w:rFonts w:ascii="ＭＳ 明朝" w:eastAsia="ＭＳ 明朝" w:hAnsi="ＭＳ 明朝" w:cs="Times New Roman" w:hint="eastAsia"/>
          <w:color w:val="000000"/>
          <w:sz w:val="24"/>
          <w:szCs w:val="32"/>
        </w:rPr>
      </w:pPr>
      <w:r>
        <w:rPr>
          <w:rFonts w:ascii="Century" w:eastAsia="ＭＳ 明朝" w:hAnsi="Century" w:cs="Times New Roman" w:hint="eastAsia"/>
          <w:b/>
          <w:sz w:val="24"/>
          <w:szCs w:val="32"/>
        </w:rPr>
        <w:t>ふるさと納税の寄付金額と活用した事業内容について</w:t>
      </w:r>
    </w:p>
    <w:p w:rsidR="00671ACF" w:rsidRDefault="00671ACF" w:rsidP="00671ACF">
      <w:pPr>
        <w:widowControl w:val="0"/>
        <w:spacing w:line="240" w:lineRule="auto"/>
        <w:jc w:val="both"/>
        <w:rPr>
          <w:rFonts w:ascii="Century" w:eastAsia="ＭＳ 明朝" w:hAnsi="Century" w:cs="Times New Roman"/>
          <w:b/>
          <w:sz w:val="26"/>
          <w:szCs w:val="26"/>
        </w:rPr>
      </w:pPr>
      <w:r w:rsidRPr="00671ACF">
        <w:rPr>
          <w:rFonts w:ascii="Century" w:eastAsia="ＭＳ 明朝" w:hAnsi="Century" w:cs="Times New Roman" w:hint="eastAsia"/>
          <w:b/>
          <w:sz w:val="26"/>
          <w:szCs w:val="26"/>
        </w:rPr>
        <w:t xml:space="preserve">１　</w:t>
      </w:r>
      <w:r w:rsidR="00FD1524">
        <w:rPr>
          <w:rFonts w:ascii="Century" w:eastAsia="ＭＳ 明朝" w:hAnsi="Century" w:cs="Times New Roman" w:hint="eastAsia"/>
          <w:b/>
          <w:sz w:val="26"/>
          <w:szCs w:val="26"/>
        </w:rPr>
        <w:t>指宿市を応援していただき、心より感謝申し上げます。</w:t>
      </w:r>
    </w:p>
    <w:p w:rsidR="00FD1524" w:rsidRPr="00671ACF" w:rsidRDefault="00FD1524" w:rsidP="00671ACF">
      <w:pPr>
        <w:widowControl w:val="0"/>
        <w:spacing w:line="240" w:lineRule="auto"/>
        <w:jc w:val="both"/>
        <w:rPr>
          <w:rFonts w:ascii="Century" w:eastAsia="ＭＳ 明朝" w:hAnsi="Century" w:cs="Times New Roman" w:hint="eastAsia"/>
          <w:b/>
          <w:sz w:val="26"/>
          <w:szCs w:val="26"/>
        </w:rPr>
      </w:pPr>
      <w:r>
        <w:rPr>
          <w:rFonts w:ascii="Century" w:eastAsia="ＭＳ 明朝" w:hAnsi="Century" w:cs="Times New Roman" w:hint="eastAsia"/>
          <w:b/>
          <w:sz w:val="26"/>
          <w:szCs w:val="26"/>
        </w:rPr>
        <w:t xml:space="preserve">　　皆様から賜りました「ふるさと納税」は以下の事業に活用しています。</w:t>
      </w:r>
    </w:p>
    <w:p w:rsidR="00671ACF" w:rsidRPr="00671ACF" w:rsidRDefault="00671ACF" w:rsidP="00FD1524">
      <w:pPr>
        <w:widowControl w:val="0"/>
        <w:spacing w:line="240" w:lineRule="auto"/>
        <w:ind w:firstLineChars="200" w:firstLine="440"/>
        <w:jc w:val="both"/>
        <w:rPr>
          <w:rFonts w:ascii="ＭＳ 明朝" w:eastAsia="ＭＳ 明朝" w:hAnsi="ＭＳ 明朝" w:cs="Times New Roman"/>
          <w:color w:val="000000"/>
          <w:sz w:val="22"/>
        </w:rPr>
      </w:pP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3C2DB1">
        <w:rPr>
          <w:rFonts w:ascii="ＭＳ 明朝" w:eastAsia="ＭＳ 明朝" w:hAnsi="ＭＳ 明朝" w:cs="Times New Roman" w:hint="eastAsia"/>
          <w:color w:val="000000"/>
          <w:sz w:val="22"/>
        </w:rPr>
        <w:t>活用</w:t>
      </w: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>事業</w:t>
      </w:r>
    </w:p>
    <w:p w:rsidR="00671ACF" w:rsidRPr="00671ACF" w:rsidRDefault="00671ACF" w:rsidP="00FD1524">
      <w:pPr>
        <w:widowControl w:val="0"/>
        <w:spacing w:line="240" w:lineRule="auto"/>
        <w:ind w:firstLineChars="200" w:firstLine="440"/>
        <w:jc w:val="both"/>
        <w:rPr>
          <w:rFonts w:ascii="ＭＳ 明朝" w:eastAsia="ＭＳ 明朝" w:hAnsi="ＭＳ 明朝" w:cs="Times New Roman"/>
          <w:color w:val="000000"/>
          <w:sz w:val="22"/>
        </w:rPr>
      </w:pP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 xml:space="preserve">　(1)　美しい自然及び環境の保全に関する事業</w:t>
      </w:r>
    </w:p>
    <w:p w:rsidR="00671ACF" w:rsidRPr="00671ACF" w:rsidRDefault="00671ACF" w:rsidP="00FD1524">
      <w:pPr>
        <w:widowControl w:val="0"/>
        <w:spacing w:line="240" w:lineRule="auto"/>
        <w:ind w:firstLineChars="200" w:firstLine="440"/>
        <w:jc w:val="both"/>
        <w:rPr>
          <w:rFonts w:ascii="ＭＳ 明朝" w:eastAsia="ＭＳ 明朝" w:hAnsi="ＭＳ 明朝" w:cs="Times New Roman"/>
          <w:color w:val="000000"/>
          <w:sz w:val="22"/>
        </w:rPr>
      </w:pP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 xml:space="preserve">　(2)　健康及び福祉の増進に関する事業</w:t>
      </w:r>
    </w:p>
    <w:p w:rsidR="00671ACF" w:rsidRPr="00671ACF" w:rsidRDefault="00671ACF" w:rsidP="00671ACF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/>
          <w:sz w:val="22"/>
        </w:rPr>
      </w:pP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FD1524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Pr="00671ACF">
        <w:rPr>
          <w:rFonts w:ascii="ＭＳ 明朝" w:eastAsia="ＭＳ 明朝" w:hAnsi="ＭＳ 明朝" w:cs="Times New Roman" w:hint="eastAsia"/>
          <w:color w:val="000000"/>
          <w:sz w:val="22"/>
        </w:rPr>
        <w:t>(3)　人材育成並びに文化及び教育の推進に関する事業</w:t>
      </w:r>
    </w:p>
    <w:p w:rsidR="00E30A64" w:rsidRDefault="00E30A64" w:rsidP="00671ACF">
      <w:pPr>
        <w:widowControl w:val="0"/>
        <w:spacing w:line="240" w:lineRule="auto"/>
        <w:jc w:val="both"/>
        <w:rPr>
          <w:rFonts w:ascii="Century" w:eastAsia="ＭＳ 明朝" w:hAnsi="Century" w:cs="Times New Roman"/>
          <w:b/>
          <w:sz w:val="26"/>
          <w:szCs w:val="26"/>
        </w:rPr>
      </w:pPr>
    </w:p>
    <w:p w:rsidR="00393F46" w:rsidRDefault="00671ACF" w:rsidP="00671ACF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color w:val="000000"/>
          <w:sz w:val="22"/>
        </w:rPr>
      </w:pPr>
      <w:r w:rsidRPr="00671ACF">
        <w:rPr>
          <w:rFonts w:ascii="Century" w:eastAsia="ＭＳ 明朝" w:hAnsi="Century" w:cs="Times New Roman" w:hint="eastAsia"/>
          <w:b/>
          <w:sz w:val="26"/>
          <w:szCs w:val="26"/>
        </w:rPr>
        <w:t xml:space="preserve">２　</w:t>
      </w:r>
      <w:r w:rsidR="00FD1524">
        <w:rPr>
          <w:rFonts w:ascii="Century" w:eastAsia="ＭＳ 明朝" w:hAnsi="Century" w:cs="Times New Roman" w:hint="eastAsia"/>
          <w:b/>
          <w:sz w:val="26"/>
          <w:szCs w:val="26"/>
        </w:rPr>
        <w:t>寄付金額と</w:t>
      </w:r>
      <w:r w:rsidR="00E30A64">
        <w:rPr>
          <w:rFonts w:ascii="Century" w:eastAsia="ＭＳ 明朝" w:hAnsi="Century" w:cs="Times New Roman" w:hint="eastAsia"/>
          <w:b/>
          <w:sz w:val="26"/>
          <w:szCs w:val="26"/>
        </w:rPr>
        <w:t>活用</w:t>
      </w:r>
      <w:r w:rsidR="003C2DB1">
        <w:rPr>
          <w:rFonts w:ascii="Century" w:eastAsia="ＭＳ 明朝" w:hAnsi="Century" w:cs="Times New Roman" w:hint="eastAsia"/>
          <w:b/>
          <w:sz w:val="26"/>
          <w:szCs w:val="26"/>
        </w:rPr>
        <w:t>実績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329"/>
        <w:gridCol w:w="4023"/>
      </w:tblGrid>
      <w:tr w:rsidR="00824050" w:rsidTr="00891380">
        <w:tc>
          <w:tcPr>
            <w:tcW w:w="1696" w:type="dxa"/>
          </w:tcPr>
          <w:p w:rsidR="00824050" w:rsidRDefault="00824050" w:rsidP="0082405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平成20年度</w:t>
            </w:r>
          </w:p>
        </w:tc>
        <w:tc>
          <w:tcPr>
            <w:tcW w:w="4023" w:type="dxa"/>
            <w:gridSpan w:val="2"/>
          </w:tcPr>
          <w:p w:rsidR="00824050" w:rsidRDefault="00824050" w:rsidP="00572B2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</w:t>
            </w:r>
            <w:r w:rsidR="00572B2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額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】：49件　3,653,359円</w:t>
            </w:r>
          </w:p>
        </w:tc>
        <w:tc>
          <w:tcPr>
            <w:tcW w:w="4023" w:type="dxa"/>
          </w:tcPr>
          <w:p w:rsidR="00824050" w:rsidRDefault="00824050" w:rsidP="00671ACF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【活用額】：0円</w:t>
            </w:r>
          </w:p>
        </w:tc>
      </w:tr>
      <w:tr w:rsidR="00824050" w:rsidTr="00067914">
        <w:tc>
          <w:tcPr>
            <w:tcW w:w="1696" w:type="dxa"/>
          </w:tcPr>
          <w:p w:rsidR="00824050" w:rsidRDefault="00824050" w:rsidP="00824050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平成21年度</w:t>
            </w:r>
          </w:p>
        </w:tc>
        <w:tc>
          <w:tcPr>
            <w:tcW w:w="4023" w:type="dxa"/>
            <w:gridSpan w:val="2"/>
          </w:tcPr>
          <w:p w:rsidR="00824050" w:rsidRDefault="00824050" w:rsidP="00572B2D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</w:t>
            </w:r>
            <w:r w:rsidR="00572B2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額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】：42件　4,643,326円</w:t>
            </w:r>
          </w:p>
        </w:tc>
        <w:tc>
          <w:tcPr>
            <w:tcW w:w="4023" w:type="dxa"/>
          </w:tcPr>
          <w:p w:rsidR="00824050" w:rsidRDefault="00824050" w:rsidP="00671ACF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【活用額】：0円</w:t>
            </w:r>
          </w:p>
        </w:tc>
      </w:tr>
      <w:tr w:rsidR="00572B2D" w:rsidTr="00572B2D">
        <w:trPr>
          <w:trHeight w:val="360"/>
        </w:trPr>
        <w:tc>
          <w:tcPr>
            <w:tcW w:w="1696" w:type="dxa"/>
            <w:vMerge w:val="restart"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平成22年度</w:t>
            </w:r>
          </w:p>
        </w:tc>
        <w:tc>
          <w:tcPr>
            <w:tcW w:w="2694" w:type="dxa"/>
            <w:vAlign w:val="center"/>
          </w:tcPr>
          <w:p w:rsidR="00572B2D" w:rsidRDefault="00572B2D" w:rsidP="00572B2D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572B2D" w:rsidRDefault="00572B2D" w:rsidP="00572B2D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43件　6,974,404円</w:t>
            </w:r>
          </w:p>
        </w:tc>
        <w:tc>
          <w:tcPr>
            <w:tcW w:w="5352" w:type="dxa"/>
            <w:gridSpan w:val="2"/>
            <w:vMerge w:val="restart"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572B2D" w:rsidRDefault="00572B2D" w:rsidP="00393F46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572B2D" w:rsidTr="00572B2D">
        <w:trPr>
          <w:trHeight w:val="360"/>
        </w:trPr>
        <w:tc>
          <w:tcPr>
            <w:tcW w:w="1696" w:type="dxa"/>
            <w:vMerge/>
            <w:vAlign w:val="center"/>
          </w:tcPr>
          <w:p w:rsidR="00572B2D" w:rsidRPr="00671ACF" w:rsidRDefault="00572B2D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52AF3" w:rsidRDefault="00572B2D" w:rsidP="00572B2D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572B2D" w:rsidRDefault="00572B2D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3,700,000円</w:t>
            </w:r>
          </w:p>
        </w:tc>
        <w:tc>
          <w:tcPr>
            <w:tcW w:w="5352" w:type="dxa"/>
            <w:gridSpan w:val="2"/>
            <w:vMerge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572B2D" w:rsidTr="00393F46">
        <w:tc>
          <w:tcPr>
            <w:tcW w:w="1696" w:type="dxa"/>
            <w:vMerge/>
          </w:tcPr>
          <w:p w:rsidR="00572B2D" w:rsidRDefault="00572B2D" w:rsidP="00671ACF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46" w:type="dxa"/>
            <w:gridSpan w:val="3"/>
          </w:tcPr>
          <w:p w:rsidR="00572B2D" w:rsidRDefault="00572B2D" w:rsidP="00393F4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572B2D" w:rsidRDefault="00572B2D" w:rsidP="00A6317E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市内の小・中・高等学校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への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教育教材の購入費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等</w:t>
            </w:r>
          </w:p>
        </w:tc>
      </w:tr>
      <w:tr w:rsidR="00572B2D" w:rsidTr="00572B2D">
        <w:trPr>
          <w:trHeight w:val="720"/>
        </w:trPr>
        <w:tc>
          <w:tcPr>
            <w:tcW w:w="1696" w:type="dxa"/>
            <w:vMerge w:val="restart"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3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:rsidR="00572B2D" w:rsidRDefault="00572B2D" w:rsidP="00572B2D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572B2D" w:rsidRDefault="00572B2D" w:rsidP="00572B2D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53件　6,489,972円</w:t>
            </w:r>
          </w:p>
        </w:tc>
        <w:tc>
          <w:tcPr>
            <w:tcW w:w="5352" w:type="dxa"/>
            <w:gridSpan w:val="2"/>
            <w:vMerge w:val="restart"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572B2D" w:rsidRPr="00671ACF" w:rsidRDefault="00572B2D" w:rsidP="00393F46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美しい自然及び環境の保全に関する事業</w:t>
            </w:r>
          </w:p>
          <w:p w:rsidR="00572B2D" w:rsidRPr="00671ACF" w:rsidRDefault="00572B2D" w:rsidP="00393F46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572B2D" w:rsidRPr="00393F46" w:rsidRDefault="00572B2D" w:rsidP="00393F46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572B2D" w:rsidTr="00572B2D">
        <w:trPr>
          <w:trHeight w:val="720"/>
        </w:trPr>
        <w:tc>
          <w:tcPr>
            <w:tcW w:w="1696" w:type="dxa"/>
            <w:vMerge/>
            <w:vAlign w:val="center"/>
          </w:tcPr>
          <w:p w:rsidR="00572B2D" w:rsidRPr="00671ACF" w:rsidRDefault="00572B2D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52AF3" w:rsidRDefault="00572B2D" w:rsidP="00572B2D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572B2D" w:rsidRDefault="00572B2D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3,164,265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gridSpan w:val="2"/>
            <w:vMerge/>
            <w:vAlign w:val="center"/>
          </w:tcPr>
          <w:p w:rsidR="00572B2D" w:rsidRDefault="00572B2D" w:rsidP="00393F4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572B2D" w:rsidTr="003E202A">
        <w:tc>
          <w:tcPr>
            <w:tcW w:w="1696" w:type="dxa"/>
            <w:vMerge/>
          </w:tcPr>
          <w:p w:rsidR="00572B2D" w:rsidRDefault="00572B2D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46" w:type="dxa"/>
            <w:gridSpan w:val="3"/>
          </w:tcPr>
          <w:p w:rsidR="00572B2D" w:rsidRDefault="00572B2D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572B2D" w:rsidRPr="00393F46" w:rsidRDefault="00572B2D" w:rsidP="00824050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ウミガメふ化場建設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血圧計購入費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ＡＥＤ交換用パッド購入費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小惑星探査機「はやぶさ」帰還カプセル展示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に活用</w:t>
            </w:r>
          </w:p>
        </w:tc>
      </w:tr>
      <w:tr w:rsidR="00152AF3" w:rsidRPr="00393F46" w:rsidTr="00152AF3">
        <w:trPr>
          <w:trHeight w:val="360"/>
        </w:trPr>
        <w:tc>
          <w:tcPr>
            <w:tcW w:w="1696" w:type="dxa"/>
            <w:vMerge w:val="restart"/>
            <w:vAlign w:val="center"/>
          </w:tcPr>
          <w:p w:rsidR="00152AF3" w:rsidRDefault="00152AF3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4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58件　6,873,030円</w:t>
            </w:r>
          </w:p>
        </w:tc>
        <w:tc>
          <w:tcPr>
            <w:tcW w:w="5352" w:type="dxa"/>
            <w:gridSpan w:val="2"/>
            <w:vMerge w:val="restart"/>
            <w:vAlign w:val="center"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393F46" w:rsidRDefault="00152AF3" w:rsidP="00A6317E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152AF3" w:rsidRPr="00393F46" w:rsidTr="00572B2D">
        <w:trPr>
          <w:trHeight w:val="360"/>
        </w:trPr>
        <w:tc>
          <w:tcPr>
            <w:tcW w:w="1696" w:type="dxa"/>
            <w:vMerge/>
            <w:vAlign w:val="center"/>
          </w:tcPr>
          <w:p w:rsidR="00152AF3" w:rsidRPr="00671ACF" w:rsidRDefault="00152AF3" w:rsidP="00393F46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18,790,000円</w:t>
            </w:r>
          </w:p>
        </w:tc>
        <w:tc>
          <w:tcPr>
            <w:tcW w:w="5352" w:type="dxa"/>
            <w:gridSpan w:val="2"/>
            <w:vMerge/>
            <w:vAlign w:val="center"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52AF3" w:rsidRPr="00393F46" w:rsidTr="003E202A">
        <w:tc>
          <w:tcPr>
            <w:tcW w:w="1696" w:type="dxa"/>
            <w:vMerge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46" w:type="dxa"/>
            <w:gridSpan w:val="3"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393F46" w:rsidRDefault="00152AF3" w:rsidP="00824050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小学校(9)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中学校(3)の図書室にエアコンを設置</w:t>
            </w:r>
          </w:p>
        </w:tc>
      </w:tr>
      <w:tr w:rsidR="00152AF3" w:rsidRPr="00393F46" w:rsidTr="00152AF3">
        <w:trPr>
          <w:trHeight w:val="540"/>
        </w:trPr>
        <w:tc>
          <w:tcPr>
            <w:tcW w:w="1696" w:type="dxa"/>
            <w:vMerge w:val="restart"/>
            <w:vAlign w:val="center"/>
          </w:tcPr>
          <w:p w:rsidR="00152AF3" w:rsidRDefault="00152AF3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5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58件　7,927,042円</w:t>
            </w:r>
          </w:p>
        </w:tc>
        <w:tc>
          <w:tcPr>
            <w:tcW w:w="5352" w:type="dxa"/>
            <w:gridSpan w:val="2"/>
            <w:vMerge w:val="restart"/>
            <w:vAlign w:val="center"/>
          </w:tcPr>
          <w:p w:rsidR="00152AF3" w:rsidRDefault="00152AF3" w:rsidP="00B94F4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671ACF" w:rsidRDefault="00152AF3" w:rsidP="00A6317E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152AF3" w:rsidRPr="00393F46" w:rsidRDefault="00152AF3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152AF3" w:rsidRPr="00393F46" w:rsidTr="00572B2D">
        <w:trPr>
          <w:trHeight w:val="540"/>
        </w:trPr>
        <w:tc>
          <w:tcPr>
            <w:tcW w:w="1696" w:type="dxa"/>
            <w:vMerge/>
            <w:vAlign w:val="center"/>
          </w:tcPr>
          <w:p w:rsidR="00152AF3" w:rsidRPr="00671ACF" w:rsidRDefault="00152AF3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2,029,000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gridSpan w:val="2"/>
            <w:vMerge/>
            <w:vAlign w:val="center"/>
          </w:tcPr>
          <w:p w:rsidR="00152AF3" w:rsidRDefault="00152AF3" w:rsidP="00A6317E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52AF3" w:rsidRPr="00393F46" w:rsidTr="003E202A">
        <w:tc>
          <w:tcPr>
            <w:tcW w:w="1696" w:type="dxa"/>
            <w:vMerge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46" w:type="dxa"/>
            <w:gridSpan w:val="3"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A6317E" w:rsidRDefault="00152AF3" w:rsidP="00824050">
            <w:pPr>
              <w:widowControl w:val="0"/>
              <w:spacing w:line="240" w:lineRule="auto"/>
              <w:ind w:leftChars="10" w:left="21"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開聞総合体育館へランニングマシーンの設置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山川中学校へグランドピアノを購入</w:t>
            </w:r>
          </w:p>
        </w:tc>
      </w:tr>
    </w:tbl>
    <w:p w:rsidR="007342E6" w:rsidRDefault="007342E6" w:rsidP="007342E6">
      <w:pPr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5352"/>
      </w:tblGrid>
      <w:tr w:rsidR="00152AF3" w:rsidRPr="00393F46" w:rsidTr="007342E6">
        <w:trPr>
          <w:trHeight w:val="540"/>
        </w:trPr>
        <w:tc>
          <w:tcPr>
            <w:tcW w:w="1555" w:type="dxa"/>
            <w:vMerge w:val="restart"/>
            <w:vAlign w:val="center"/>
          </w:tcPr>
          <w:p w:rsidR="00152AF3" w:rsidRDefault="00152AF3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lastRenderedPageBreak/>
              <w:t>平成2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6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835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74件　6,785,835円</w:t>
            </w:r>
          </w:p>
        </w:tc>
        <w:tc>
          <w:tcPr>
            <w:tcW w:w="5352" w:type="dxa"/>
            <w:vMerge w:val="restart"/>
            <w:vAlign w:val="center"/>
          </w:tcPr>
          <w:p w:rsidR="00152AF3" w:rsidRDefault="00152AF3" w:rsidP="00B94F4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671ACF" w:rsidRDefault="00152AF3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152AF3" w:rsidRPr="00393F46" w:rsidRDefault="00152AF3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152AF3" w:rsidRPr="00393F46" w:rsidTr="007342E6">
        <w:trPr>
          <w:trHeight w:val="540"/>
        </w:trPr>
        <w:tc>
          <w:tcPr>
            <w:tcW w:w="1555" w:type="dxa"/>
            <w:vMerge/>
            <w:vAlign w:val="center"/>
          </w:tcPr>
          <w:p w:rsidR="00152AF3" w:rsidRPr="00671ACF" w:rsidRDefault="00152AF3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2AF3" w:rsidRDefault="00152AF3" w:rsidP="00152AF3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152AF3" w:rsidRDefault="00152AF3" w:rsidP="00152AF3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701,000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vMerge/>
            <w:vAlign w:val="center"/>
          </w:tcPr>
          <w:p w:rsidR="00152AF3" w:rsidRDefault="00152AF3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52AF3" w:rsidRPr="00A6317E" w:rsidTr="007342E6">
        <w:tc>
          <w:tcPr>
            <w:tcW w:w="1555" w:type="dxa"/>
            <w:vMerge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187" w:type="dxa"/>
            <w:gridSpan w:val="2"/>
          </w:tcPr>
          <w:p w:rsidR="00152AF3" w:rsidRDefault="00152AF3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152AF3" w:rsidRPr="00A6317E" w:rsidRDefault="00152AF3" w:rsidP="00824050">
            <w:pPr>
              <w:widowControl w:val="0"/>
              <w:spacing w:line="240" w:lineRule="auto"/>
              <w:ind w:firstLineChars="100" w:firstLine="220"/>
              <w:jc w:val="both"/>
              <w:rPr>
                <w:rFonts w:ascii="Century" w:eastAsia="ＭＳ 明朝" w:hAnsi="Century" w:cs="Times New Roman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指宿総合体育館卓球台購入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指宿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山川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・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開聞老人福祉センターにＡＥＤ設置</w:t>
            </w:r>
          </w:p>
        </w:tc>
      </w:tr>
      <w:tr w:rsidR="007342E6" w:rsidRPr="00393F46" w:rsidTr="007342E6">
        <w:trPr>
          <w:trHeight w:val="540"/>
        </w:trPr>
        <w:tc>
          <w:tcPr>
            <w:tcW w:w="1555" w:type="dxa"/>
            <w:vMerge w:val="restart"/>
            <w:vAlign w:val="center"/>
          </w:tcPr>
          <w:p w:rsidR="007342E6" w:rsidRDefault="007342E6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7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835" w:type="dxa"/>
            <w:vAlign w:val="center"/>
          </w:tcPr>
          <w:p w:rsidR="007342E6" w:rsidRDefault="007342E6" w:rsidP="007342E6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7342E6" w:rsidRDefault="007342E6" w:rsidP="007342E6">
            <w:pPr>
              <w:widowControl w:val="0"/>
              <w:wordWrap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11,568件 </w:t>
            </w:r>
            <w:r>
              <w:rPr>
                <w:rFonts w:ascii="ＭＳ 明朝" w:eastAsia="ＭＳ 明朝" w:hAnsi="ＭＳ 明朝" w:cs="Times New Roman"/>
                <w:color w:val="000000"/>
                <w:sz w:val="22"/>
              </w:rPr>
              <w:t>216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,082,</w:t>
            </w:r>
            <w:r>
              <w:rPr>
                <w:rFonts w:ascii="ＭＳ 明朝" w:eastAsia="ＭＳ 明朝" w:hAnsi="ＭＳ 明朝" w:cs="Times New Roman"/>
                <w:color w:val="000000"/>
                <w:sz w:val="22"/>
              </w:rPr>
              <w:t>162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vMerge w:val="restart"/>
            <w:vAlign w:val="center"/>
          </w:tcPr>
          <w:p w:rsidR="007342E6" w:rsidRDefault="007342E6" w:rsidP="00B94F4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7342E6" w:rsidRPr="00671ACF" w:rsidRDefault="007342E6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7342E6" w:rsidRPr="00393F46" w:rsidRDefault="007342E6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7342E6" w:rsidRPr="00393F46" w:rsidTr="007342E6">
        <w:trPr>
          <w:trHeight w:val="540"/>
        </w:trPr>
        <w:tc>
          <w:tcPr>
            <w:tcW w:w="1555" w:type="dxa"/>
            <w:vMerge/>
            <w:vAlign w:val="center"/>
          </w:tcPr>
          <w:p w:rsidR="007342E6" w:rsidRPr="00671ACF" w:rsidRDefault="007342E6" w:rsidP="00A6317E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342E6" w:rsidRDefault="007342E6" w:rsidP="007342E6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7342E6" w:rsidRDefault="000E3EF5" w:rsidP="007342E6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7,148,000</w:t>
            </w:r>
            <w:r w:rsidR="007342E6"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vMerge/>
            <w:vAlign w:val="center"/>
          </w:tcPr>
          <w:p w:rsidR="007342E6" w:rsidRDefault="007342E6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7342E6" w:rsidRPr="00A6317E" w:rsidTr="007342E6">
        <w:tc>
          <w:tcPr>
            <w:tcW w:w="1555" w:type="dxa"/>
            <w:vMerge/>
          </w:tcPr>
          <w:p w:rsidR="007342E6" w:rsidRDefault="007342E6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187" w:type="dxa"/>
            <w:gridSpan w:val="2"/>
          </w:tcPr>
          <w:p w:rsidR="007342E6" w:rsidRDefault="007342E6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7342E6" w:rsidRPr="00A6317E" w:rsidRDefault="007342E6" w:rsidP="000E3EF5">
            <w:pPr>
              <w:widowControl w:val="0"/>
              <w:spacing w:line="240" w:lineRule="auto"/>
              <w:ind w:firstLineChars="100" w:firstLine="220"/>
              <w:jc w:val="both"/>
              <w:rPr>
                <w:rFonts w:ascii="Century" w:eastAsia="ＭＳ 明朝" w:hAnsi="Century" w:cs="Times New Roman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山川</w:t>
            </w:r>
            <w:r w:rsidR="000E3EF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老人福祉センター福祉バス購入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，</w:t>
            </w:r>
            <w:r w:rsidR="000E3EF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指宿総合体育館卓球台購入，川尻ふれあい交流館・山川勤労者体育センター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ＡＥＤ</w:t>
            </w:r>
            <w:r w:rsidR="000E3EF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購入</w:t>
            </w:r>
          </w:p>
        </w:tc>
      </w:tr>
      <w:tr w:rsidR="000E3EF5" w:rsidRPr="00393F46" w:rsidTr="003E202A">
        <w:trPr>
          <w:trHeight w:val="540"/>
        </w:trPr>
        <w:tc>
          <w:tcPr>
            <w:tcW w:w="1555" w:type="dxa"/>
            <w:vMerge w:val="restart"/>
            <w:vAlign w:val="center"/>
          </w:tcPr>
          <w:p w:rsidR="000E3EF5" w:rsidRDefault="000E3EF5" w:rsidP="00DD619D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8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</w:tc>
        <w:tc>
          <w:tcPr>
            <w:tcW w:w="2835" w:type="dxa"/>
            <w:vAlign w:val="center"/>
          </w:tcPr>
          <w:p w:rsidR="000E3EF5" w:rsidRDefault="000E3EF5" w:rsidP="003E202A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0E3EF5" w:rsidRDefault="00DD619D" w:rsidP="003E202A">
            <w:pPr>
              <w:widowControl w:val="0"/>
              <w:wordWrap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33,693件 562,409,550円</w:t>
            </w:r>
          </w:p>
        </w:tc>
        <w:tc>
          <w:tcPr>
            <w:tcW w:w="5352" w:type="dxa"/>
            <w:vMerge w:val="restart"/>
            <w:vAlign w:val="center"/>
          </w:tcPr>
          <w:p w:rsidR="000E3EF5" w:rsidRDefault="000E3EF5" w:rsidP="00B94F48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B94F48" w:rsidRPr="00671ACF" w:rsidRDefault="00B94F48" w:rsidP="00B94F48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美しい自然及び環境の保全に関する事業</w:t>
            </w:r>
          </w:p>
          <w:p w:rsidR="00B94F48" w:rsidRPr="00671ACF" w:rsidRDefault="00B94F48" w:rsidP="00B94F48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0E3EF5" w:rsidRPr="00393F46" w:rsidRDefault="00B94F48" w:rsidP="00B94F48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0E3EF5" w:rsidTr="003E202A">
        <w:trPr>
          <w:trHeight w:val="540"/>
        </w:trPr>
        <w:tc>
          <w:tcPr>
            <w:tcW w:w="1555" w:type="dxa"/>
            <w:vMerge/>
            <w:vAlign w:val="center"/>
          </w:tcPr>
          <w:p w:rsidR="000E3EF5" w:rsidRPr="00671ACF" w:rsidRDefault="000E3EF5" w:rsidP="003E202A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E3EF5" w:rsidRDefault="000E3EF5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【活用額】</w:t>
            </w:r>
          </w:p>
          <w:p w:rsidR="000E3EF5" w:rsidRDefault="00B94F48" w:rsidP="003E202A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95,826,000</w:t>
            </w:r>
            <w:r w:rsidR="000E3EF5"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5352" w:type="dxa"/>
            <w:vMerge/>
            <w:vAlign w:val="center"/>
          </w:tcPr>
          <w:p w:rsidR="000E3EF5" w:rsidRDefault="000E3EF5" w:rsidP="003E202A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0E3EF5" w:rsidRPr="00A6317E" w:rsidTr="003E202A">
        <w:tc>
          <w:tcPr>
            <w:tcW w:w="1555" w:type="dxa"/>
            <w:vMerge/>
          </w:tcPr>
          <w:p w:rsidR="000E3EF5" w:rsidRDefault="000E3EF5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187" w:type="dxa"/>
            <w:gridSpan w:val="2"/>
          </w:tcPr>
          <w:p w:rsidR="000E3EF5" w:rsidRDefault="000E3EF5" w:rsidP="003E202A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0E3EF5" w:rsidRPr="00A6317E" w:rsidRDefault="00B94F48" w:rsidP="00B94F48">
            <w:pPr>
              <w:widowControl w:val="0"/>
              <w:spacing w:line="240" w:lineRule="auto"/>
              <w:ind w:firstLineChars="100" w:firstLine="220"/>
              <w:jc w:val="both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花のまちづくり推進事業費，景勝林保全対策費，給食配給車購入，小中学校音楽備品購入など</w:t>
            </w:r>
          </w:p>
        </w:tc>
      </w:tr>
      <w:tr w:rsidR="00DD619D" w:rsidRPr="00393F46" w:rsidTr="00235B37">
        <w:trPr>
          <w:trHeight w:val="540"/>
        </w:trPr>
        <w:tc>
          <w:tcPr>
            <w:tcW w:w="1555" w:type="dxa"/>
            <w:vMerge w:val="restart"/>
            <w:vAlign w:val="center"/>
          </w:tcPr>
          <w:p w:rsidR="00DD619D" w:rsidRDefault="00DD619D" w:rsidP="00235B3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平成2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9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年度</w:t>
            </w:r>
          </w:p>
          <w:p w:rsidR="00DD619D" w:rsidRDefault="00DD619D" w:rsidP="00235B3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DD619D" w:rsidRDefault="00DD619D" w:rsidP="00235B37">
            <w:pPr>
              <w:widowControl w:val="0"/>
              <w:spacing w:line="240" w:lineRule="auto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【寄附額】</w:t>
            </w:r>
          </w:p>
          <w:p w:rsidR="00DD619D" w:rsidRDefault="00DD619D" w:rsidP="00235B37">
            <w:pPr>
              <w:widowControl w:val="0"/>
              <w:wordWrap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（未定）</w:t>
            </w:r>
          </w:p>
        </w:tc>
        <w:tc>
          <w:tcPr>
            <w:tcW w:w="5352" w:type="dxa"/>
            <w:vMerge w:val="restart"/>
            <w:vAlign w:val="center"/>
          </w:tcPr>
          <w:p w:rsidR="00DD619D" w:rsidRDefault="00DD619D" w:rsidP="00235B3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充当事業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</w:t>
            </w:r>
          </w:p>
          <w:p w:rsidR="00DD619D" w:rsidRPr="00671ACF" w:rsidRDefault="00DD619D" w:rsidP="00235B37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美しい自然及び環境の保全に関する事業</w:t>
            </w:r>
          </w:p>
          <w:p w:rsidR="00DD619D" w:rsidRPr="00671ACF" w:rsidRDefault="00DD619D" w:rsidP="00235B37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健康及び福祉の増進に関する事業</w:t>
            </w:r>
          </w:p>
          <w:p w:rsidR="00DD619D" w:rsidRPr="00393F46" w:rsidRDefault="00DD619D" w:rsidP="00235B37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人材育成並びに文化及び教育の推進に関する事業</w:t>
            </w:r>
          </w:p>
        </w:tc>
      </w:tr>
      <w:tr w:rsidR="00DD619D" w:rsidTr="00235B37">
        <w:trPr>
          <w:trHeight w:val="540"/>
        </w:trPr>
        <w:tc>
          <w:tcPr>
            <w:tcW w:w="1555" w:type="dxa"/>
            <w:vMerge/>
            <w:vAlign w:val="center"/>
          </w:tcPr>
          <w:p w:rsidR="00DD619D" w:rsidRPr="00671ACF" w:rsidRDefault="00DD619D" w:rsidP="00235B3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D619D" w:rsidRDefault="00DD619D" w:rsidP="00235B3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>【活用額】</w:t>
            </w:r>
            <w:r w:rsidR="0066083E"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>（予定）</w:t>
            </w:r>
          </w:p>
          <w:p w:rsidR="00DD619D" w:rsidRDefault="00DD619D" w:rsidP="00235B37">
            <w:pPr>
              <w:widowControl w:val="0"/>
              <w:spacing w:line="240" w:lineRule="auto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>234,729,000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>円</w:t>
            </w:r>
          </w:p>
        </w:tc>
        <w:tc>
          <w:tcPr>
            <w:tcW w:w="5352" w:type="dxa"/>
            <w:vMerge/>
            <w:vAlign w:val="center"/>
          </w:tcPr>
          <w:p w:rsidR="00DD619D" w:rsidRDefault="00DD619D" w:rsidP="00235B37">
            <w:pPr>
              <w:widowControl w:val="0"/>
              <w:spacing w:line="240" w:lineRule="auto"/>
              <w:ind w:firstLineChars="100" w:firstLine="220"/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lang w:eastAsia="zh-TW"/>
              </w:rPr>
            </w:pPr>
          </w:p>
        </w:tc>
      </w:tr>
      <w:tr w:rsidR="00DD619D" w:rsidRPr="00A6317E" w:rsidTr="00235B37">
        <w:tc>
          <w:tcPr>
            <w:tcW w:w="1555" w:type="dxa"/>
            <w:vMerge/>
          </w:tcPr>
          <w:p w:rsidR="00DD619D" w:rsidRDefault="00DD619D" w:rsidP="00235B3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  <w:lang w:eastAsia="zh-TW"/>
              </w:rPr>
            </w:pPr>
          </w:p>
        </w:tc>
        <w:tc>
          <w:tcPr>
            <w:tcW w:w="8187" w:type="dxa"/>
            <w:gridSpan w:val="2"/>
          </w:tcPr>
          <w:p w:rsidR="00DD619D" w:rsidRDefault="00DD619D" w:rsidP="00235B37">
            <w:pPr>
              <w:widowControl w:val="0"/>
              <w:spacing w:line="240" w:lineRule="auto"/>
              <w:jc w:val="both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【</w:t>
            </w:r>
            <w:r w:rsidRPr="00671AC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事業内容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】（予定）</w:t>
            </w:r>
          </w:p>
          <w:p w:rsidR="00DD619D" w:rsidRPr="00A6317E" w:rsidRDefault="00DD619D" w:rsidP="00235B37">
            <w:pPr>
              <w:widowControl w:val="0"/>
              <w:spacing w:line="240" w:lineRule="auto"/>
              <w:ind w:firstLineChars="100" w:firstLine="220"/>
              <w:jc w:val="both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観光地等維持管理費，景勝林保全対策費，</w:t>
            </w:r>
            <w:r w:rsidR="0066083E">
              <w:rPr>
                <w:rFonts w:ascii="Century" w:eastAsia="ＭＳ 明朝" w:hAnsi="Century" w:cs="Times New Roman" w:hint="eastAsia"/>
                <w:sz w:val="22"/>
              </w:rPr>
              <w:t>西郷どん観光誘客ガイド育成事業，</w:t>
            </w:r>
            <w:r>
              <w:rPr>
                <w:rFonts w:ascii="Century" w:eastAsia="ＭＳ 明朝" w:hAnsi="Century" w:cs="Times New Roman" w:hint="eastAsia"/>
                <w:sz w:val="22"/>
              </w:rPr>
              <w:t>予防接種事業費，障害児保育事業費，</w:t>
            </w:r>
            <w:r w:rsidR="0066083E">
              <w:rPr>
                <w:rFonts w:ascii="Century" w:eastAsia="ＭＳ 明朝" w:hAnsi="Century" w:cs="Times New Roman" w:hint="eastAsia"/>
                <w:sz w:val="22"/>
              </w:rPr>
              <w:t>青少年海外派遣事業費，</w:t>
            </w:r>
            <w:r>
              <w:rPr>
                <w:rFonts w:ascii="Century" w:eastAsia="ＭＳ 明朝" w:hAnsi="Century" w:cs="Times New Roman" w:hint="eastAsia"/>
                <w:sz w:val="22"/>
              </w:rPr>
              <w:t>など</w:t>
            </w:r>
          </w:p>
        </w:tc>
      </w:tr>
    </w:tbl>
    <w:p w:rsidR="00A6317E" w:rsidRPr="00DD619D" w:rsidRDefault="00A6317E"/>
    <w:sectPr w:rsidR="00A6317E" w:rsidRPr="00DD619D" w:rsidSect="00F779F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C" w:rsidRDefault="007401EC" w:rsidP="007401EC">
      <w:pPr>
        <w:spacing w:line="240" w:lineRule="auto"/>
      </w:pPr>
      <w:r>
        <w:separator/>
      </w:r>
    </w:p>
  </w:endnote>
  <w:endnote w:type="continuationSeparator" w:id="0">
    <w:p w:rsidR="007401EC" w:rsidRDefault="007401EC" w:rsidP="00740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C" w:rsidRDefault="007401EC" w:rsidP="007401EC">
      <w:pPr>
        <w:spacing w:line="240" w:lineRule="auto"/>
      </w:pPr>
      <w:r>
        <w:separator/>
      </w:r>
    </w:p>
  </w:footnote>
  <w:footnote w:type="continuationSeparator" w:id="0">
    <w:p w:rsidR="007401EC" w:rsidRDefault="007401EC" w:rsidP="00740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8"/>
    <w:rsid w:val="00090551"/>
    <w:rsid w:val="00093A07"/>
    <w:rsid w:val="000E3EF5"/>
    <w:rsid w:val="00152AF3"/>
    <w:rsid w:val="0024395B"/>
    <w:rsid w:val="00393F46"/>
    <w:rsid w:val="003B59EF"/>
    <w:rsid w:val="003C2DB1"/>
    <w:rsid w:val="003F1F94"/>
    <w:rsid w:val="004E3C52"/>
    <w:rsid w:val="00572B2D"/>
    <w:rsid w:val="005A59B8"/>
    <w:rsid w:val="00646571"/>
    <w:rsid w:val="0066083E"/>
    <w:rsid w:val="00671ACF"/>
    <w:rsid w:val="006A5E87"/>
    <w:rsid w:val="007342E6"/>
    <w:rsid w:val="007401EC"/>
    <w:rsid w:val="00746AC6"/>
    <w:rsid w:val="007B4000"/>
    <w:rsid w:val="00820124"/>
    <w:rsid w:val="00824050"/>
    <w:rsid w:val="00A6317E"/>
    <w:rsid w:val="00B10B6A"/>
    <w:rsid w:val="00B320CD"/>
    <w:rsid w:val="00B94F48"/>
    <w:rsid w:val="00BD3C8A"/>
    <w:rsid w:val="00D02704"/>
    <w:rsid w:val="00DB7FFC"/>
    <w:rsid w:val="00DD619D"/>
    <w:rsid w:val="00DE5538"/>
    <w:rsid w:val="00E30A64"/>
    <w:rsid w:val="00EA06CE"/>
    <w:rsid w:val="00ED755C"/>
    <w:rsid w:val="00EF3231"/>
    <w:rsid w:val="00F779FB"/>
    <w:rsid w:val="00F853DD"/>
    <w:rsid w:val="00F97B40"/>
    <w:rsid w:val="00FD1524"/>
    <w:rsid w:val="00FE014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12A354"/>
  <w15:chartTrackingRefBased/>
  <w15:docId w15:val="{2D9ABE56-E8E7-4612-886E-09075960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5538"/>
    <w:pPr>
      <w:spacing w:line="280" w:lineRule="exact"/>
      <w:jc w:val="distribute"/>
    </w:pPr>
  </w:style>
  <w:style w:type="paragraph" w:styleId="1">
    <w:name w:val="heading 1"/>
    <w:basedOn w:val="a"/>
    <w:next w:val="a"/>
    <w:link w:val="10"/>
    <w:uiPriority w:val="9"/>
    <w:qFormat/>
    <w:rsid w:val="007342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42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538"/>
    <w:rPr>
      <w:color w:val="0563C1" w:themeColor="hyperlink"/>
      <w:u w:val="single"/>
    </w:rPr>
  </w:style>
  <w:style w:type="paragraph" w:styleId="a4">
    <w:name w:val="No Spacing"/>
    <w:uiPriority w:val="1"/>
    <w:qFormat/>
    <w:rsid w:val="00DE5538"/>
    <w:pPr>
      <w:jc w:val="distribute"/>
    </w:pPr>
  </w:style>
  <w:style w:type="paragraph" w:styleId="a5">
    <w:name w:val="header"/>
    <w:basedOn w:val="a"/>
    <w:link w:val="a6"/>
    <w:uiPriority w:val="99"/>
    <w:unhideWhenUsed/>
    <w:rsid w:val="0074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1EC"/>
  </w:style>
  <w:style w:type="paragraph" w:styleId="a7">
    <w:name w:val="footer"/>
    <w:basedOn w:val="a"/>
    <w:link w:val="a8"/>
    <w:uiPriority w:val="99"/>
    <w:unhideWhenUsed/>
    <w:rsid w:val="0074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1EC"/>
  </w:style>
  <w:style w:type="paragraph" w:styleId="a9">
    <w:name w:val="Balloon Text"/>
    <w:basedOn w:val="a"/>
    <w:link w:val="aa"/>
    <w:uiPriority w:val="99"/>
    <w:semiHidden/>
    <w:unhideWhenUsed/>
    <w:rsid w:val="00F77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9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97B40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39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342E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342E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5EE9-59F3-41F7-8E92-4516A30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F41ABA53</Template>
  <TotalTime>775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IB2015246</cp:lastModifiedBy>
  <cp:revision>14</cp:revision>
  <cp:lastPrinted>2017-04-18T06:20:00Z</cp:lastPrinted>
  <dcterms:created xsi:type="dcterms:W3CDTF">2015-08-05T07:59:00Z</dcterms:created>
  <dcterms:modified xsi:type="dcterms:W3CDTF">2017-04-24T01:27:00Z</dcterms:modified>
</cp:coreProperties>
</file>