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F4317" w14:textId="77777777" w:rsidR="00DF09E8" w:rsidRDefault="00DF09E8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6C6DA810" w14:textId="77777777" w:rsidR="00DF09E8" w:rsidRDefault="00DF09E8">
      <w:pPr>
        <w:rPr>
          <w:rFonts w:hAnsi="Arial"/>
        </w:rPr>
      </w:pPr>
    </w:p>
    <w:p w14:paraId="45D55E6E" w14:textId="77777777" w:rsidR="00DF09E8" w:rsidRPr="00142E22" w:rsidRDefault="00DF09E8">
      <w:pPr>
        <w:jc w:val="center"/>
        <w:rPr>
          <w:rFonts w:hAnsi="Arial"/>
          <w:sz w:val="36"/>
          <w:szCs w:val="36"/>
        </w:rPr>
      </w:pPr>
      <w:r w:rsidRPr="00142E22">
        <w:rPr>
          <w:rFonts w:hAnsi="Arial" w:hint="eastAsia"/>
          <w:spacing w:val="140"/>
          <w:sz w:val="36"/>
          <w:szCs w:val="36"/>
        </w:rPr>
        <w:t>道路占用承継</w:t>
      </w:r>
      <w:r w:rsidRPr="00142E22">
        <w:rPr>
          <w:rFonts w:hAnsi="Arial" w:hint="eastAsia"/>
          <w:sz w:val="36"/>
          <w:szCs w:val="36"/>
        </w:rPr>
        <w:t>届</w:t>
      </w:r>
    </w:p>
    <w:p w14:paraId="25947C1A" w14:textId="77777777" w:rsidR="00DF09E8" w:rsidRDefault="00DF09E8">
      <w:pPr>
        <w:rPr>
          <w:rFonts w:hAnsi="Arial"/>
        </w:rPr>
      </w:pPr>
    </w:p>
    <w:p w14:paraId="4C69B8A0" w14:textId="77777777" w:rsidR="00DF09E8" w:rsidRDefault="00DF09E8">
      <w:pPr>
        <w:rPr>
          <w:rFonts w:hAnsi="Arial"/>
        </w:rPr>
      </w:pPr>
    </w:p>
    <w:p w14:paraId="0EDCC166" w14:textId="77777777" w:rsidR="00DF09E8" w:rsidRDefault="00DF09E8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45F40F6A" w14:textId="77777777" w:rsidR="00DF09E8" w:rsidRDefault="00DF09E8">
      <w:pPr>
        <w:rPr>
          <w:rFonts w:hAnsi="Arial"/>
        </w:rPr>
      </w:pPr>
    </w:p>
    <w:p w14:paraId="3F00398A" w14:textId="77777777" w:rsidR="00DF09E8" w:rsidRDefault="00DF09E8">
      <w:pPr>
        <w:rPr>
          <w:rFonts w:hAnsi="Arial"/>
        </w:rPr>
      </w:pPr>
    </w:p>
    <w:p w14:paraId="06AC296B" w14:textId="77777777" w:rsidR="00DF09E8" w:rsidRDefault="00DF09E8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14:paraId="15BDAFE3" w14:textId="77777777" w:rsidR="00DF09E8" w:rsidRDefault="00DF09E8">
      <w:pPr>
        <w:rPr>
          <w:rFonts w:hAnsi="Arial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678"/>
      </w:tblGrid>
      <w:tr w:rsidR="00DF09E8" w14:paraId="6164643F" w14:textId="77777777" w:rsidTr="00142E22">
        <w:trPr>
          <w:trHeight w:hRule="exact" w:val="1050"/>
        </w:trPr>
        <w:tc>
          <w:tcPr>
            <w:tcW w:w="4253" w:type="dxa"/>
            <w:gridSpan w:val="2"/>
            <w:vAlign w:val="center"/>
          </w:tcPr>
          <w:p w14:paraId="29114BEB" w14:textId="77777777" w:rsidR="00DF09E8" w:rsidRDefault="00DF09E8">
            <w:pPr>
              <w:spacing w:line="30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承継者</w:t>
            </w:r>
          </w:p>
        </w:tc>
        <w:tc>
          <w:tcPr>
            <w:tcW w:w="4678" w:type="dxa"/>
            <w:vAlign w:val="center"/>
          </w:tcPr>
          <w:p w14:paraId="179A2F8B" w14:textId="77777777" w:rsidR="00DF09E8" w:rsidRDefault="00DF09E8" w:rsidP="00BC095F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14:paraId="111EB1AE" w14:textId="77777777" w:rsidR="00DF09E8" w:rsidRDefault="00DF09E8" w:rsidP="00BC095F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</w:t>
            </w:r>
            <w:r w:rsidR="00E31B5F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</w:p>
          <w:p w14:paraId="61930CF1" w14:textId="37DDD586" w:rsidR="00DF09E8" w:rsidRPr="00282CD7" w:rsidRDefault="00DF09E8" w:rsidP="00BC095F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担当者　　</w:t>
            </w:r>
            <w:r w:rsidR="00BC095F">
              <w:rPr>
                <w:rFonts w:hAnsi="Arial" w:hint="eastAsia"/>
              </w:rPr>
              <w:t xml:space="preserve">　</w:t>
            </w:r>
            <w:r w:rsidR="00282CD7">
              <w:rPr>
                <w:rFonts w:hAnsi="Arial" w:hint="eastAsia"/>
              </w:rPr>
              <w:t xml:space="preserve">　</w:t>
            </w:r>
            <w:r w:rsidR="00BC095F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電話　</w:t>
            </w:r>
            <w:r w:rsidR="00282CD7">
              <w:rPr>
                <w:rFonts w:hAnsi="Arial" w:hint="eastAsia"/>
              </w:rPr>
              <w:t xml:space="preserve">　　　　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DF09E8" w14:paraId="6856467A" w14:textId="77777777" w:rsidTr="00142E22">
        <w:trPr>
          <w:cantSplit/>
          <w:trHeight w:hRule="exact" w:val="745"/>
        </w:trPr>
        <w:tc>
          <w:tcPr>
            <w:tcW w:w="3402" w:type="dxa"/>
            <w:vAlign w:val="center"/>
          </w:tcPr>
          <w:p w14:paraId="6366B7E6" w14:textId="77777777" w:rsidR="00DF09E8" w:rsidRDefault="00DF09E8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6A9EBC9" w14:textId="77777777" w:rsidR="00DF09E8" w:rsidRDefault="00DF09E8">
            <w:pPr>
              <w:spacing w:line="30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前道路占用者</w:t>
            </w:r>
          </w:p>
        </w:tc>
        <w:tc>
          <w:tcPr>
            <w:tcW w:w="4678" w:type="dxa"/>
            <w:vAlign w:val="center"/>
          </w:tcPr>
          <w:p w14:paraId="6FC77A2C" w14:textId="77777777" w:rsidR="00DF09E8" w:rsidRDefault="00DF09E8" w:rsidP="00BC095F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14:paraId="52A6E970" w14:textId="77777777" w:rsidR="00DF09E8" w:rsidRDefault="00DF09E8" w:rsidP="00BC095F">
            <w:pPr>
              <w:spacing w:line="3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</w:t>
            </w:r>
            <w:r w:rsidR="00E31B5F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</w:p>
        </w:tc>
      </w:tr>
    </w:tbl>
    <w:p w14:paraId="50DA9986" w14:textId="77777777" w:rsidR="00DF09E8" w:rsidRDefault="00DF09E8">
      <w:pPr>
        <w:rPr>
          <w:rFonts w:hAnsi="Arial"/>
        </w:rPr>
      </w:pPr>
    </w:p>
    <w:p w14:paraId="6D409666" w14:textId="77777777" w:rsidR="00DF09E8" w:rsidRDefault="00DF09E8">
      <w:pPr>
        <w:rPr>
          <w:rFonts w:hAnsi="Arial"/>
        </w:rPr>
      </w:pPr>
      <w:r>
        <w:rPr>
          <w:rFonts w:hAnsi="Arial" w:hint="eastAsia"/>
        </w:rPr>
        <w:t xml:space="preserve">　下記のとおり道路の占用権を承継したので，指宿市道路占用規則第</w:t>
      </w:r>
      <w:r>
        <w:rPr>
          <w:rFonts w:hAnsi="Arial"/>
        </w:rPr>
        <w:t>7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項の規定によりお届けします。</w:t>
      </w:r>
    </w:p>
    <w:p w14:paraId="61D6B665" w14:textId="77777777" w:rsidR="00DF09E8" w:rsidRDefault="00DF09E8">
      <w:pPr>
        <w:rPr>
          <w:rFonts w:hAnsi="Arial"/>
        </w:rPr>
      </w:pPr>
    </w:p>
    <w:p w14:paraId="05203DE7" w14:textId="77777777" w:rsidR="00DF09E8" w:rsidRDefault="00DF09E8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40F36809" w14:textId="77777777" w:rsidR="00DF09E8" w:rsidRDefault="00DF09E8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831"/>
      </w:tblGrid>
      <w:tr w:rsidR="00DF09E8" w14:paraId="47C3C5E5" w14:textId="77777777" w:rsidTr="00142E22">
        <w:trPr>
          <w:cantSplit/>
          <w:trHeight w:hRule="exact" w:val="600"/>
        </w:trPr>
        <w:tc>
          <w:tcPr>
            <w:tcW w:w="1260" w:type="dxa"/>
            <w:vAlign w:val="center"/>
          </w:tcPr>
          <w:p w14:paraId="54EB060C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7671" w:type="dxa"/>
            <w:gridSpan w:val="2"/>
            <w:vAlign w:val="center"/>
          </w:tcPr>
          <w:p w14:paraId="5753DFF6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　第　　　　　号</w:t>
            </w:r>
          </w:p>
        </w:tc>
      </w:tr>
      <w:tr w:rsidR="00DF09E8" w14:paraId="5A2DE488" w14:textId="77777777" w:rsidTr="00142E22"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14:paraId="3C8BC0C0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586E686E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路線名</w:t>
            </w:r>
          </w:p>
        </w:tc>
        <w:tc>
          <w:tcPr>
            <w:tcW w:w="6831" w:type="dxa"/>
            <w:vAlign w:val="center"/>
          </w:tcPr>
          <w:p w14:paraId="1EA92645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09E8" w14:paraId="3548A038" w14:textId="77777777" w:rsidTr="00142E22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14:paraId="2DA5097A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F695F85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6831" w:type="dxa"/>
            <w:vAlign w:val="center"/>
          </w:tcPr>
          <w:p w14:paraId="78822EC1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指宿市</w:t>
            </w:r>
          </w:p>
        </w:tc>
      </w:tr>
      <w:tr w:rsidR="00DF09E8" w14:paraId="46185365" w14:textId="77777777" w:rsidTr="00142E22">
        <w:trPr>
          <w:cantSplit/>
          <w:trHeight w:hRule="exact" w:val="600"/>
        </w:trPr>
        <w:tc>
          <w:tcPr>
            <w:tcW w:w="1260" w:type="dxa"/>
            <w:vAlign w:val="center"/>
          </w:tcPr>
          <w:p w14:paraId="3E3752CB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占用種別</w:t>
            </w:r>
          </w:p>
        </w:tc>
        <w:tc>
          <w:tcPr>
            <w:tcW w:w="7671" w:type="dxa"/>
            <w:gridSpan w:val="2"/>
            <w:vAlign w:val="center"/>
          </w:tcPr>
          <w:p w14:paraId="6B701667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F09E8" w14:paraId="04495AA2" w14:textId="77777777" w:rsidTr="00142E22">
        <w:trPr>
          <w:cantSplit/>
          <w:trHeight w:hRule="exact" w:val="600"/>
        </w:trPr>
        <w:tc>
          <w:tcPr>
            <w:tcW w:w="1260" w:type="dxa"/>
            <w:vAlign w:val="center"/>
          </w:tcPr>
          <w:p w14:paraId="2E442BC6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承継の理由</w:t>
            </w:r>
          </w:p>
        </w:tc>
        <w:tc>
          <w:tcPr>
            <w:tcW w:w="7671" w:type="dxa"/>
            <w:gridSpan w:val="2"/>
            <w:vAlign w:val="center"/>
          </w:tcPr>
          <w:p w14:paraId="08501BDB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相続・合併・分割・売買・贈与・その他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　　　</w:t>
            </w:r>
            <w:r>
              <w:rPr>
                <w:rFonts w:hAnsi="Arial"/>
              </w:rPr>
              <w:t>)</w:t>
            </w:r>
          </w:p>
        </w:tc>
      </w:tr>
      <w:tr w:rsidR="00DF09E8" w14:paraId="06E979A0" w14:textId="77777777" w:rsidTr="00142E22">
        <w:trPr>
          <w:cantSplit/>
          <w:trHeight w:hRule="exact" w:val="1200"/>
        </w:trPr>
        <w:tc>
          <w:tcPr>
            <w:tcW w:w="1260" w:type="dxa"/>
            <w:vAlign w:val="center"/>
          </w:tcPr>
          <w:p w14:paraId="0D26A390" w14:textId="77777777" w:rsidR="00DF09E8" w:rsidRDefault="00DF09E8">
            <w:pPr>
              <w:spacing w:line="24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7671" w:type="dxa"/>
            <w:gridSpan w:val="2"/>
            <w:vAlign w:val="center"/>
          </w:tcPr>
          <w:p w14:paraId="1E5D9352" w14:textId="77777777" w:rsidR="00DF09E8" w:rsidRDefault="00DF09E8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承継原因を証するもの</w:t>
            </w:r>
          </w:p>
        </w:tc>
      </w:tr>
    </w:tbl>
    <w:p w14:paraId="45EB9184" w14:textId="77777777" w:rsidR="00DF09E8" w:rsidRDefault="00DF09E8">
      <w:pPr>
        <w:rPr>
          <w:rFonts w:hAnsi="Arial"/>
        </w:rPr>
      </w:pPr>
    </w:p>
    <w:p w14:paraId="793A5D1A" w14:textId="77777777" w:rsidR="00DF09E8" w:rsidRDefault="00DF09E8">
      <w:pPr>
        <w:rPr>
          <w:rFonts w:hAnsi="Arial"/>
        </w:rPr>
      </w:pPr>
    </w:p>
    <w:sectPr w:rsidR="00DF09E8" w:rsidSect="00BC095F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63646" w14:textId="77777777" w:rsidR="00615BB4" w:rsidRDefault="00615BB4">
      <w:r>
        <w:separator/>
      </w:r>
    </w:p>
  </w:endnote>
  <w:endnote w:type="continuationSeparator" w:id="0">
    <w:p w14:paraId="7BA19046" w14:textId="77777777" w:rsidR="00615BB4" w:rsidRDefault="006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9AB7" w14:textId="77777777" w:rsidR="00615BB4" w:rsidRDefault="00615BB4">
      <w:r>
        <w:separator/>
      </w:r>
    </w:p>
  </w:footnote>
  <w:footnote w:type="continuationSeparator" w:id="0">
    <w:p w14:paraId="2D23142A" w14:textId="77777777" w:rsidR="00615BB4" w:rsidRDefault="0061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09E8"/>
    <w:rsid w:val="00142E22"/>
    <w:rsid w:val="00182D5A"/>
    <w:rsid w:val="00282CD7"/>
    <w:rsid w:val="004C2A9E"/>
    <w:rsid w:val="00615BB4"/>
    <w:rsid w:val="00BC095F"/>
    <w:rsid w:val="00DF09E8"/>
    <w:rsid w:val="00E31B5F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C480B"/>
  <w14:defaultImageDpi w14:val="0"/>
  <w15:docId w15:val="{CC8448DE-BD22-4AC2-A678-95045CF5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IB2015347</dc:creator>
  <cp:keywords/>
  <dc:description/>
  <cp:lastModifiedBy>IB2015347</cp:lastModifiedBy>
  <cp:revision>5</cp:revision>
  <dcterms:created xsi:type="dcterms:W3CDTF">2022-08-17T04:46:00Z</dcterms:created>
  <dcterms:modified xsi:type="dcterms:W3CDTF">2022-08-17T05:19:00Z</dcterms:modified>
</cp:coreProperties>
</file>