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E63A" w14:textId="77777777" w:rsidR="00B72832" w:rsidRDefault="00B72832">
      <w:pPr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9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11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3E00E8E1" w14:textId="77777777" w:rsidR="00B72832" w:rsidRDefault="00B72832">
      <w:pPr>
        <w:rPr>
          <w:rFonts w:hAnsi="Arial"/>
        </w:rPr>
      </w:pPr>
    </w:p>
    <w:p w14:paraId="43F2E737" w14:textId="77777777" w:rsidR="00B72832" w:rsidRPr="00B32DED" w:rsidRDefault="00B72832">
      <w:pPr>
        <w:jc w:val="center"/>
        <w:rPr>
          <w:rFonts w:hAnsi="Arial"/>
          <w:sz w:val="36"/>
          <w:szCs w:val="36"/>
        </w:rPr>
      </w:pPr>
      <w:r w:rsidRPr="00B32DED">
        <w:rPr>
          <w:rFonts w:hAnsi="Arial" w:hint="eastAsia"/>
          <w:spacing w:val="58"/>
          <w:sz w:val="36"/>
          <w:szCs w:val="36"/>
        </w:rPr>
        <w:t>道路占用料還付申請</w:t>
      </w:r>
      <w:r w:rsidRPr="00B32DED">
        <w:rPr>
          <w:rFonts w:hAnsi="Arial" w:hint="eastAsia"/>
          <w:sz w:val="36"/>
          <w:szCs w:val="36"/>
        </w:rPr>
        <w:t>書</w:t>
      </w:r>
    </w:p>
    <w:p w14:paraId="589CFCE6" w14:textId="77777777" w:rsidR="00B72832" w:rsidRDefault="00B72832">
      <w:pPr>
        <w:rPr>
          <w:rFonts w:hAnsi="Arial"/>
        </w:rPr>
      </w:pPr>
    </w:p>
    <w:p w14:paraId="199EEE2E" w14:textId="77777777" w:rsidR="00B72832" w:rsidRDefault="00B72832">
      <w:pPr>
        <w:rPr>
          <w:rFonts w:hAnsi="Arial"/>
        </w:rPr>
      </w:pPr>
    </w:p>
    <w:p w14:paraId="01242066" w14:textId="77777777" w:rsidR="00B72832" w:rsidRDefault="00B72832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61FB99AE" w14:textId="77777777" w:rsidR="00B72832" w:rsidRDefault="00B72832">
      <w:pPr>
        <w:rPr>
          <w:rFonts w:hAnsi="Arial"/>
        </w:rPr>
      </w:pPr>
    </w:p>
    <w:p w14:paraId="0C43A3FF" w14:textId="77777777" w:rsidR="00B72832" w:rsidRDefault="00B72832">
      <w:pPr>
        <w:rPr>
          <w:rFonts w:hAnsi="Arial"/>
        </w:rPr>
      </w:pPr>
    </w:p>
    <w:p w14:paraId="19F72F47" w14:textId="77777777" w:rsidR="00B72832" w:rsidRDefault="00B72832">
      <w:pPr>
        <w:rPr>
          <w:rFonts w:hAnsi="Arial"/>
        </w:rPr>
      </w:pPr>
      <w:r>
        <w:rPr>
          <w:rFonts w:hAnsi="Arial" w:hint="eastAsia"/>
        </w:rPr>
        <w:t xml:space="preserve">　指宿市長　　　　様</w:t>
      </w:r>
    </w:p>
    <w:p w14:paraId="3ADD6EC4" w14:textId="77777777" w:rsidR="00B72832" w:rsidRDefault="00B72832">
      <w:pPr>
        <w:rPr>
          <w:rFonts w:hAnsi="Arial"/>
        </w:rPr>
      </w:pPr>
    </w:p>
    <w:p w14:paraId="5BEF22FA" w14:textId="77777777" w:rsidR="00B72832" w:rsidRDefault="00B72832">
      <w:pPr>
        <w:rPr>
          <w:rFonts w:hAnsi="Arial"/>
        </w:rPr>
      </w:pPr>
    </w:p>
    <w:p w14:paraId="001DBF7E" w14:textId="1B17585C" w:rsidR="00B72832" w:rsidRDefault="00B72832">
      <w:pPr>
        <w:spacing w:line="210" w:lineRule="exact"/>
        <w:jc w:val="right"/>
        <w:rPr>
          <w:rFonts w:hAnsi="Arial"/>
        </w:rPr>
      </w:pPr>
      <w:r>
        <w:rPr>
          <w:rFonts w:hAnsi="Arial" w:hint="eastAsia"/>
          <w:spacing w:val="105"/>
        </w:rPr>
        <w:t>住</w:t>
      </w:r>
      <w:r>
        <w:rPr>
          <w:rFonts w:hAnsi="Arial" w:hint="eastAsia"/>
        </w:rPr>
        <w:t xml:space="preserve">所　　　　　　</w:t>
      </w:r>
      <w:r w:rsidR="00B32DED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</w:t>
      </w:r>
    </w:p>
    <w:p w14:paraId="1048031E" w14:textId="1AE223D5" w:rsidR="00B72832" w:rsidRDefault="00B72832">
      <w:pPr>
        <w:spacing w:line="210" w:lineRule="exact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</w:t>
      </w:r>
      <w:r w:rsidR="00B32DED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　　　　</w:t>
      </w:r>
    </w:p>
    <w:p w14:paraId="35AC4E2C" w14:textId="64B1B16D" w:rsidR="00B72832" w:rsidRDefault="00B72832">
      <w:pPr>
        <w:spacing w:line="210" w:lineRule="exact"/>
        <w:jc w:val="right"/>
        <w:rPr>
          <w:rFonts w:hAnsi="Arial"/>
        </w:rPr>
      </w:pPr>
      <w:r>
        <w:rPr>
          <w:rFonts w:hAnsi="Arial" w:hint="eastAsia"/>
          <w:spacing w:val="105"/>
        </w:rPr>
        <w:t>氏</w:t>
      </w:r>
      <w:r>
        <w:rPr>
          <w:rFonts w:hAnsi="Arial" w:hint="eastAsia"/>
        </w:rPr>
        <w:t xml:space="preserve">名　　　　　</w:t>
      </w:r>
      <w:r w:rsidR="00B32DED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</w:t>
      </w:r>
      <w:r w:rsidR="003E2809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14:paraId="2E3FBFA4" w14:textId="77777777" w:rsidR="00B72832" w:rsidRDefault="00B72832">
      <w:pPr>
        <w:rPr>
          <w:rFonts w:hAnsi="Arial"/>
        </w:rPr>
      </w:pPr>
    </w:p>
    <w:p w14:paraId="5EA7B178" w14:textId="77777777" w:rsidR="00B72832" w:rsidRDefault="00B72832">
      <w:pPr>
        <w:rPr>
          <w:rFonts w:hAnsi="Arial"/>
        </w:rPr>
      </w:pPr>
    </w:p>
    <w:p w14:paraId="62503FF4" w14:textId="77777777" w:rsidR="00B72832" w:rsidRDefault="00B72832">
      <w:pPr>
        <w:rPr>
          <w:rFonts w:hAnsi="Arial"/>
        </w:rPr>
      </w:pPr>
      <w:r>
        <w:rPr>
          <w:rFonts w:hAnsi="Arial" w:hint="eastAsia"/>
        </w:rPr>
        <w:t xml:space="preserve">　下記のとおり道路占用料の還付を受けたいので，指宿市道路占用規則第</w:t>
      </w:r>
      <w:r>
        <w:rPr>
          <w:rFonts w:hAnsi="Arial"/>
        </w:rPr>
        <w:t>11</w:t>
      </w:r>
      <w:r>
        <w:rPr>
          <w:rFonts w:hAnsi="Arial" w:hint="eastAsia"/>
        </w:rPr>
        <w:t>条の規定により申請します。</w:t>
      </w:r>
    </w:p>
    <w:p w14:paraId="3BB25B0B" w14:textId="77777777" w:rsidR="00B72832" w:rsidRDefault="00B72832">
      <w:pPr>
        <w:rPr>
          <w:rFonts w:hAnsi="Arial"/>
        </w:rPr>
      </w:pPr>
    </w:p>
    <w:p w14:paraId="445B81F3" w14:textId="77777777" w:rsidR="00B72832" w:rsidRDefault="00B72832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05950FA9" w14:textId="77777777" w:rsidR="00B72832" w:rsidRDefault="00B72832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4935"/>
        <w:gridCol w:w="1617"/>
      </w:tblGrid>
      <w:tr w:rsidR="00B72832" w14:paraId="29C36537" w14:textId="77777777" w:rsidTr="00B32DED"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14:paraId="42868BB4" w14:textId="77777777" w:rsidR="00B72832" w:rsidRDefault="00B72832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占用の場所</w:t>
            </w:r>
          </w:p>
        </w:tc>
        <w:tc>
          <w:tcPr>
            <w:tcW w:w="840" w:type="dxa"/>
            <w:vAlign w:val="center"/>
          </w:tcPr>
          <w:p w14:paraId="3EAA52E8" w14:textId="77777777" w:rsidR="00B72832" w:rsidRDefault="00B72832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路線名</w:t>
            </w:r>
          </w:p>
        </w:tc>
        <w:tc>
          <w:tcPr>
            <w:tcW w:w="6552" w:type="dxa"/>
            <w:gridSpan w:val="2"/>
            <w:vAlign w:val="center"/>
          </w:tcPr>
          <w:p w14:paraId="273B51F1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832" w14:paraId="3DA6C179" w14:textId="77777777" w:rsidTr="00B32DED"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480EC094" w14:textId="77777777" w:rsidR="00B72832" w:rsidRDefault="00B72832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8FEC02F" w14:textId="77777777" w:rsidR="00B72832" w:rsidRDefault="00B72832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場所</w:t>
            </w:r>
          </w:p>
        </w:tc>
        <w:tc>
          <w:tcPr>
            <w:tcW w:w="6552" w:type="dxa"/>
            <w:gridSpan w:val="2"/>
            <w:vAlign w:val="center"/>
          </w:tcPr>
          <w:p w14:paraId="601FC3C8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指宿市</w:t>
            </w:r>
          </w:p>
        </w:tc>
      </w:tr>
      <w:tr w:rsidR="00B72832" w14:paraId="05EB03F8" w14:textId="77777777" w:rsidTr="00B32DED">
        <w:trPr>
          <w:cantSplit/>
          <w:trHeight w:hRule="exact" w:val="600"/>
        </w:trPr>
        <w:tc>
          <w:tcPr>
            <w:tcW w:w="1680" w:type="dxa"/>
            <w:vAlign w:val="center"/>
          </w:tcPr>
          <w:p w14:paraId="4159156D" w14:textId="77777777" w:rsidR="00B72832" w:rsidRDefault="00B72832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占用の目的</w:t>
            </w:r>
          </w:p>
        </w:tc>
        <w:tc>
          <w:tcPr>
            <w:tcW w:w="7392" w:type="dxa"/>
            <w:gridSpan w:val="3"/>
            <w:vAlign w:val="center"/>
          </w:tcPr>
          <w:p w14:paraId="1197C19B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832" w14:paraId="37BBF713" w14:textId="77777777" w:rsidTr="00B32DED">
        <w:trPr>
          <w:cantSplit/>
          <w:trHeight w:hRule="exact" w:val="600"/>
        </w:trPr>
        <w:tc>
          <w:tcPr>
            <w:tcW w:w="1680" w:type="dxa"/>
            <w:vAlign w:val="center"/>
          </w:tcPr>
          <w:p w14:paraId="2403FE76" w14:textId="77777777" w:rsidR="00B72832" w:rsidRDefault="00B72832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占用の数量</w:t>
            </w:r>
          </w:p>
        </w:tc>
        <w:tc>
          <w:tcPr>
            <w:tcW w:w="7392" w:type="dxa"/>
            <w:gridSpan w:val="3"/>
            <w:vAlign w:val="center"/>
          </w:tcPr>
          <w:p w14:paraId="4845C5A4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832" w14:paraId="65D1753B" w14:textId="77777777" w:rsidTr="00B32DED">
        <w:trPr>
          <w:cantSplit/>
          <w:trHeight w:hRule="exact" w:val="600"/>
        </w:trPr>
        <w:tc>
          <w:tcPr>
            <w:tcW w:w="1680" w:type="dxa"/>
            <w:vAlign w:val="center"/>
          </w:tcPr>
          <w:p w14:paraId="41026D38" w14:textId="77777777" w:rsidR="00B72832" w:rsidRDefault="00B72832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占用の期間</w:t>
            </w:r>
          </w:p>
        </w:tc>
        <w:tc>
          <w:tcPr>
            <w:tcW w:w="5775" w:type="dxa"/>
            <w:gridSpan w:val="2"/>
            <w:tcBorders>
              <w:right w:val="nil"/>
            </w:tcBorders>
            <w:vAlign w:val="center"/>
          </w:tcPr>
          <w:p w14:paraId="1524C49A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年　　　　月　　　　日から</w:t>
            </w:r>
          </w:p>
          <w:p w14:paraId="3E9717D2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年　　　　月　　　　日まで</w:t>
            </w:r>
          </w:p>
        </w:tc>
        <w:tc>
          <w:tcPr>
            <w:tcW w:w="1617" w:type="dxa"/>
            <w:tcBorders>
              <w:left w:val="nil"/>
            </w:tcBorders>
            <w:vAlign w:val="center"/>
          </w:tcPr>
          <w:p w14:paraId="45799EE4" w14:textId="77777777" w:rsidR="00B72832" w:rsidRDefault="00B72832">
            <w:pPr>
              <w:spacing w:line="24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間　</w:t>
            </w:r>
          </w:p>
        </w:tc>
      </w:tr>
      <w:tr w:rsidR="00B72832" w14:paraId="2E931588" w14:textId="77777777" w:rsidTr="00B32DED">
        <w:trPr>
          <w:cantSplit/>
          <w:trHeight w:hRule="exact" w:val="600"/>
        </w:trPr>
        <w:tc>
          <w:tcPr>
            <w:tcW w:w="1680" w:type="dxa"/>
            <w:vAlign w:val="center"/>
          </w:tcPr>
          <w:p w14:paraId="2F8B418F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納入した占用料及び年月日</w:t>
            </w:r>
          </w:p>
        </w:tc>
        <w:tc>
          <w:tcPr>
            <w:tcW w:w="7392" w:type="dxa"/>
            <w:gridSpan w:val="3"/>
            <w:vAlign w:val="center"/>
          </w:tcPr>
          <w:p w14:paraId="0C5EDEB9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円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年　　　月　　　日納入</w:t>
            </w:r>
            <w:r>
              <w:rPr>
                <w:rFonts w:hAnsi="Arial"/>
              </w:rPr>
              <w:t>)</w:t>
            </w:r>
          </w:p>
        </w:tc>
      </w:tr>
      <w:tr w:rsidR="00B72832" w14:paraId="3D3638B9" w14:textId="77777777" w:rsidTr="00B32DED">
        <w:trPr>
          <w:cantSplit/>
          <w:trHeight w:hRule="exact" w:val="600"/>
        </w:trPr>
        <w:tc>
          <w:tcPr>
            <w:tcW w:w="1680" w:type="dxa"/>
            <w:vAlign w:val="center"/>
          </w:tcPr>
          <w:p w14:paraId="5BADD055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還付を受けようとする金額</w:t>
            </w:r>
          </w:p>
        </w:tc>
        <w:tc>
          <w:tcPr>
            <w:tcW w:w="7392" w:type="dxa"/>
            <w:gridSpan w:val="3"/>
            <w:vAlign w:val="center"/>
          </w:tcPr>
          <w:p w14:paraId="361E231F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円</w:t>
            </w:r>
          </w:p>
        </w:tc>
      </w:tr>
      <w:tr w:rsidR="00B72832" w14:paraId="255D9135" w14:textId="77777777" w:rsidTr="00B32DED">
        <w:trPr>
          <w:cantSplit/>
          <w:trHeight w:hRule="exact" w:val="1200"/>
        </w:trPr>
        <w:tc>
          <w:tcPr>
            <w:tcW w:w="1680" w:type="dxa"/>
            <w:vAlign w:val="center"/>
          </w:tcPr>
          <w:p w14:paraId="642AF097" w14:textId="77777777" w:rsidR="00B72832" w:rsidRDefault="00B72832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申請理由</w:t>
            </w:r>
          </w:p>
        </w:tc>
        <w:tc>
          <w:tcPr>
            <w:tcW w:w="7392" w:type="dxa"/>
            <w:gridSpan w:val="3"/>
            <w:vAlign w:val="center"/>
          </w:tcPr>
          <w:p w14:paraId="5E5CB376" w14:textId="77777777" w:rsidR="00B72832" w:rsidRDefault="00B72832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119861D8" w14:textId="77777777" w:rsidR="00B72832" w:rsidRDefault="00B72832">
      <w:pPr>
        <w:rPr>
          <w:rFonts w:hAnsi="Arial"/>
        </w:rPr>
      </w:pPr>
    </w:p>
    <w:sectPr w:rsidR="00B72832" w:rsidSect="00B32DED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12402" w14:textId="77777777" w:rsidR="00447093" w:rsidRDefault="00447093">
      <w:r>
        <w:separator/>
      </w:r>
    </w:p>
  </w:endnote>
  <w:endnote w:type="continuationSeparator" w:id="0">
    <w:p w14:paraId="2754B116" w14:textId="77777777" w:rsidR="00447093" w:rsidRDefault="004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E48CE" w14:textId="77777777" w:rsidR="00447093" w:rsidRDefault="00447093">
      <w:r>
        <w:separator/>
      </w:r>
    </w:p>
  </w:footnote>
  <w:footnote w:type="continuationSeparator" w:id="0">
    <w:p w14:paraId="143947DA" w14:textId="77777777" w:rsidR="00447093" w:rsidRDefault="0044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2832"/>
    <w:rsid w:val="00014F13"/>
    <w:rsid w:val="000E2E99"/>
    <w:rsid w:val="003E2809"/>
    <w:rsid w:val="00447093"/>
    <w:rsid w:val="00B32DED"/>
    <w:rsid w:val="00B72832"/>
    <w:rsid w:val="00E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AE23C"/>
  <w14:defaultImageDpi w14:val="0"/>
  <w15:docId w15:val="{C6FE509C-923D-471D-8789-AAA1A7CA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IB2015347</dc:creator>
  <cp:keywords/>
  <dc:description/>
  <cp:lastModifiedBy>IB2015347</cp:lastModifiedBy>
  <cp:revision>3</cp:revision>
  <dcterms:created xsi:type="dcterms:W3CDTF">2022-08-17T04:53:00Z</dcterms:created>
  <dcterms:modified xsi:type="dcterms:W3CDTF">2022-08-17T05:22:00Z</dcterms:modified>
</cp:coreProperties>
</file>