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68E28" w14:textId="77777777" w:rsidR="003E205B" w:rsidRDefault="003E205B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43589A34" w14:textId="77777777" w:rsidR="003E205B" w:rsidRDefault="003E205B">
      <w:pPr>
        <w:rPr>
          <w:rFonts w:hAnsi="Arial"/>
        </w:rPr>
      </w:pPr>
    </w:p>
    <w:p w14:paraId="39209887" w14:textId="77777777" w:rsidR="003E205B" w:rsidRPr="001A2D6D" w:rsidRDefault="003E205B">
      <w:pPr>
        <w:jc w:val="center"/>
        <w:rPr>
          <w:rFonts w:hAnsi="Arial"/>
          <w:sz w:val="36"/>
          <w:szCs w:val="36"/>
        </w:rPr>
      </w:pPr>
      <w:r w:rsidRPr="001A2D6D">
        <w:rPr>
          <w:rFonts w:hAnsi="Arial" w:hint="eastAsia"/>
          <w:spacing w:val="28"/>
          <w:sz w:val="36"/>
          <w:szCs w:val="36"/>
        </w:rPr>
        <w:t>道路占用物件管理者変更</w:t>
      </w:r>
      <w:r w:rsidRPr="001A2D6D">
        <w:rPr>
          <w:rFonts w:hAnsi="Arial" w:hint="eastAsia"/>
          <w:sz w:val="36"/>
          <w:szCs w:val="36"/>
        </w:rPr>
        <w:t>届</w:t>
      </w:r>
    </w:p>
    <w:p w14:paraId="32885281" w14:textId="77777777" w:rsidR="003E205B" w:rsidRDefault="003E205B">
      <w:pPr>
        <w:rPr>
          <w:rFonts w:hAnsi="Arial"/>
        </w:rPr>
      </w:pPr>
    </w:p>
    <w:p w14:paraId="32D1E213" w14:textId="77777777" w:rsidR="003E205B" w:rsidRDefault="003E205B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38DACA1F" w14:textId="77777777" w:rsidR="003E205B" w:rsidRDefault="003E205B">
      <w:pPr>
        <w:rPr>
          <w:rFonts w:hAnsi="Arial"/>
        </w:rPr>
      </w:pPr>
    </w:p>
    <w:p w14:paraId="3C88CB39" w14:textId="77777777" w:rsidR="003E205B" w:rsidRDefault="003E205B">
      <w:pPr>
        <w:rPr>
          <w:rFonts w:hAnsi="Arial"/>
        </w:rPr>
      </w:pPr>
    </w:p>
    <w:p w14:paraId="66E919E1" w14:textId="77777777" w:rsidR="003E205B" w:rsidRDefault="003E205B">
      <w:pPr>
        <w:rPr>
          <w:rFonts w:hAnsi="Arial"/>
        </w:rPr>
      </w:pPr>
      <w:r>
        <w:rPr>
          <w:rFonts w:hAnsi="Arial" w:hint="eastAsia"/>
        </w:rPr>
        <w:t xml:space="preserve">　指宿市長　　　　様</w:t>
      </w:r>
    </w:p>
    <w:p w14:paraId="1792B438" w14:textId="77777777" w:rsidR="003E205B" w:rsidRDefault="003E205B">
      <w:pPr>
        <w:rPr>
          <w:rFonts w:hAnsi="Arial"/>
        </w:rPr>
      </w:pPr>
    </w:p>
    <w:p w14:paraId="721875E6" w14:textId="77777777" w:rsidR="003E205B" w:rsidRDefault="003E205B">
      <w:pPr>
        <w:rPr>
          <w:rFonts w:hAnsi="Arial"/>
        </w:rPr>
      </w:pPr>
    </w:p>
    <w:p w14:paraId="2F6FE32E" w14:textId="3064D10F" w:rsidR="003E205B" w:rsidRDefault="003E205B">
      <w:pPr>
        <w:jc w:val="right"/>
        <w:rPr>
          <w:rFonts w:hAnsi="Arial"/>
        </w:rPr>
      </w:pPr>
      <w:r>
        <w:rPr>
          <w:rFonts w:hAnsi="Arial" w:hint="eastAsia"/>
          <w:spacing w:val="105"/>
        </w:rPr>
        <w:t>住</w:t>
      </w:r>
      <w:r>
        <w:rPr>
          <w:rFonts w:hAnsi="Arial" w:hint="eastAsia"/>
        </w:rPr>
        <w:t xml:space="preserve">所　　　　　　</w:t>
      </w:r>
      <w:r w:rsidR="001A2D6D">
        <w:rPr>
          <w:rFonts w:hAnsi="Arial" w:hint="eastAsia"/>
        </w:rPr>
        <w:t xml:space="preserve">　　　　　　　　</w:t>
      </w:r>
      <w:r>
        <w:rPr>
          <w:rFonts w:hAnsi="Arial" w:hint="eastAsia"/>
        </w:rPr>
        <w:t xml:space="preserve">　　　　　</w:t>
      </w:r>
    </w:p>
    <w:p w14:paraId="726B2177" w14:textId="01D4F23A" w:rsidR="003E205B" w:rsidRDefault="003E205B">
      <w:pPr>
        <w:jc w:val="right"/>
        <w:rPr>
          <w:rFonts w:hAnsi="Arial"/>
        </w:rPr>
      </w:pPr>
      <w:r>
        <w:rPr>
          <w:rFonts w:hAnsi="Arial" w:hint="eastAsia"/>
        </w:rPr>
        <w:t xml:space="preserve">道路占用者　</w:t>
      </w:r>
      <w:r>
        <w:rPr>
          <w:rFonts w:hAnsi="Arial" w:hint="eastAsia"/>
          <w:spacing w:val="105"/>
        </w:rPr>
        <w:t>氏</w:t>
      </w:r>
      <w:r>
        <w:rPr>
          <w:rFonts w:hAnsi="Arial" w:hint="eastAsia"/>
        </w:rPr>
        <w:t xml:space="preserve">名　</w:t>
      </w:r>
      <w:r w:rsidR="001A2D6D">
        <w:rPr>
          <w:rFonts w:hAnsi="Arial" w:hint="eastAsia"/>
        </w:rPr>
        <w:t xml:space="preserve">　　　　　　　　</w:t>
      </w:r>
      <w:r>
        <w:rPr>
          <w:rFonts w:hAnsi="Arial" w:hint="eastAsia"/>
        </w:rPr>
        <w:t xml:space="preserve">　　　　　　　</w:t>
      </w:r>
      <w:r w:rsidR="000C70A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14:paraId="12EFD68F" w14:textId="5B407EB6" w:rsidR="003E205B" w:rsidRDefault="003E205B">
      <w:pPr>
        <w:jc w:val="right"/>
        <w:rPr>
          <w:rFonts w:hAnsi="Arial"/>
        </w:rPr>
      </w:pPr>
      <w:r>
        <w:rPr>
          <w:rFonts w:hAnsi="Arial" w:hint="eastAsia"/>
        </w:rPr>
        <w:t xml:space="preserve">担当者　</w:t>
      </w:r>
      <w:r w:rsidR="001A2D6D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</w:t>
      </w:r>
      <w:r w:rsidR="001A2D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 xml:space="preserve">電話　　　</w:t>
      </w:r>
      <w:r w:rsidR="001A2D6D">
        <w:rPr>
          <w:rFonts w:hAnsi="Arial" w:hint="eastAsia"/>
        </w:rPr>
        <w:t xml:space="preserve">　　　　　</w:t>
      </w:r>
      <w:r>
        <w:rPr>
          <w:rFonts w:hAnsi="Arial"/>
        </w:rPr>
        <w:t>)</w:t>
      </w:r>
    </w:p>
    <w:p w14:paraId="1606D709" w14:textId="77777777" w:rsidR="003E205B" w:rsidRDefault="003E205B">
      <w:pPr>
        <w:rPr>
          <w:rFonts w:hAnsi="Arial"/>
        </w:rPr>
      </w:pPr>
    </w:p>
    <w:p w14:paraId="1F7438C2" w14:textId="77777777" w:rsidR="003E205B" w:rsidRDefault="003E205B">
      <w:pPr>
        <w:rPr>
          <w:rFonts w:hAnsi="Arial"/>
        </w:rPr>
      </w:pPr>
    </w:p>
    <w:p w14:paraId="48B21EB4" w14:textId="77777777" w:rsidR="003E205B" w:rsidRDefault="003E205B">
      <w:pPr>
        <w:rPr>
          <w:rFonts w:hAnsi="Arial"/>
        </w:rPr>
      </w:pPr>
      <w:r>
        <w:rPr>
          <w:rFonts w:hAnsi="Arial" w:hint="eastAsia"/>
        </w:rPr>
        <w:t xml:space="preserve">　下記のとおり占用物件の管理者を変更したので，指宿市道路占用規則第</w:t>
      </w:r>
      <w:r>
        <w:rPr>
          <w:rFonts w:hAnsi="Arial"/>
        </w:rPr>
        <w:t>5</w:t>
      </w:r>
      <w:r>
        <w:rPr>
          <w:rFonts w:hAnsi="Arial" w:hint="eastAsia"/>
        </w:rPr>
        <w:t>条第</w:t>
      </w:r>
      <w:r>
        <w:rPr>
          <w:rFonts w:hAnsi="Arial"/>
        </w:rPr>
        <w:t>2</w:t>
      </w:r>
      <w:r>
        <w:rPr>
          <w:rFonts w:hAnsi="Arial" w:hint="eastAsia"/>
        </w:rPr>
        <w:t>項の規定によりお届けします。</w:t>
      </w:r>
    </w:p>
    <w:p w14:paraId="7450AA04" w14:textId="77777777" w:rsidR="003E205B" w:rsidRDefault="003E205B">
      <w:pPr>
        <w:rPr>
          <w:rFonts w:hAnsi="Arial"/>
        </w:rPr>
      </w:pPr>
    </w:p>
    <w:p w14:paraId="5597585C" w14:textId="77777777" w:rsidR="003E205B" w:rsidRDefault="003E205B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2A259378" w14:textId="77777777" w:rsidR="003E205B" w:rsidRDefault="003E205B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6972"/>
      </w:tblGrid>
      <w:tr w:rsidR="003E205B" w14:paraId="4F6E06E5" w14:textId="77777777" w:rsidTr="001A2D6D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14:paraId="7E973875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7812" w:type="dxa"/>
            <w:gridSpan w:val="2"/>
            <w:vAlign w:val="center"/>
          </w:tcPr>
          <w:p w14:paraId="0A5DE6DB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　第　　　　　号</w:t>
            </w:r>
          </w:p>
        </w:tc>
      </w:tr>
      <w:tr w:rsidR="003E205B" w14:paraId="4EB22E45" w14:textId="77777777" w:rsidTr="001A2D6D">
        <w:trPr>
          <w:cantSplit/>
          <w:trHeight w:hRule="exact" w:val="600"/>
        </w:trPr>
        <w:tc>
          <w:tcPr>
            <w:tcW w:w="1260" w:type="dxa"/>
            <w:gridSpan w:val="2"/>
            <w:vMerge w:val="restart"/>
            <w:vAlign w:val="center"/>
          </w:tcPr>
          <w:p w14:paraId="4B0B66E4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0F7721A8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路線名</w:t>
            </w:r>
          </w:p>
        </w:tc>
        <w:tc>
          <w:tcPr>
            <w:tcW w:w="6972" w:type="dxa"/>
            <w:vAlign w:val="center"/>
          </w:tcPr>
          <w:p w14:paraId="6852E1ED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E205B" w14:paraId="0CABE9D7" w14:textId="77777777" w:rsidTr="001A2D6D">
        <w:trPr>
          <w:cantSplit/>
          <w:trHeight w:hRule="exact" w:val="600"/>
        </w:trPr>
        <w:tc>
          <w:tcPr>
            <w:tcW w:w="1260" w:type="dxa"/>
            <w:gridSpan w:val="2"/>
            <w:vMerge/>
            <w:vAlign w:val="center"/>
          </w:tcPr>
          <w:p w14:paraId="24A5D97F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9959B1B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6972" w:type="dxa"/>
            <w:vAlign w:val="center"/>
          </w:tcPr>
          <w:p w14:paraId="4B6C169A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指宿市</w:t>
            </w:r>
          </w:p>
        </w:tc>
      </w:tr>
      <w:tr w:rsidR="003E205B" w14:paraId="52A8B941" w14:textId="77777777" w:rsidTr="001A2D6D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14:paraId="3A36930E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占用種別</w:t>
            </w:r>
          </w:p>
        </w:tc>
        <w:tc>
          <w:tcPr>
            <w:tcW w:w="7812" w:type="dxa"/>
            <w:gridSpan w:val="2"/>
            <w:vAlign w:val="center"/>
          </w:tcPr>
          <w:p w14:paraId="5AB45188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E205B" w14:paraId="4B8D4F17" w14:textId="77777777" w:rsidTr="001A2D6D">
        <w:trPr>
          <w:cantSplit/>
          <w:trHeight w:hRule="exact" w:val="600"/>
        </w:trPr>
        <w:tc>
          <w:tcPr>
            <w:tcW w:w="630" w:type="dxa"/>
            <w:vMerge w:val="restart"/>
            <w:textDirection w:val="tbRlV"/>
            <w:vAlign w:val="center"/>
          </w:tcPr>
          <w:p w14:paraId="2DD7CD34" w14:textId="77777777" w:rsidR="003E205B" w:rsidRDefault="003E205B">
            <w:pPr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67"/>
              </w:rPr>
              <w:t>管理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630" w:type="dxa"/>
            <w:vMerge w:val="restart"/>
            <w:vAlign w:val="center"/>
          </w:tcPr>
          <w:p w14:paraId="4AE80E85" w14:textId="77777777" w:rsidR="003E205B" w:rsidRDefault="003E205B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旧</w:t>
            </w:r>
          </w:p>
        </w:tc>
        <w:tc>
          <w:tcPr>
            <w:tcW w:w="840" w:type="dxa"/>
            <w:vAlign w:val="center"/>
          </w:tcPr>
          <w:p w14:paraId="4381DADC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972" w:type="dxa"/>
            <w:vAlign w:val="center"/>
          </w:tcPr>
          <w:p w14:paraId="67B5FBE4" w14:textId="114FB931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指宿市　　　　　　　　　　</w:t>
            </w:r>
            <w:r w:rsidR="001A2D6D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　　　　　　　　　　番地</w:t>
            </w:r>
          </w:p>
        </w:tc>
      </w:tr>
      <w:tr w:rsidR="003E205B" w14:paraId="0C79C5E4" w14:textId="77777777" w:rsidTr="001A2D6D"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14:paraId="07200977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14:paraId="7317C11E" w14:textId="77777777" w:rsidR="003E205B" w:rsidRDefault="003E205B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1588026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972" w:type="dxa"/>
            <w:vAlign w:val="center"/>
          </w:tcPr>
          <w:p w14:paraId="6B393381" w14:textId="3CE19EB4" w:rsidR="003E205B" w:rsidRDefault="003E205B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　　　　</w:t>
            </w:r>
            <w:r w:rsidR="001A2D6D">
              <w:rPr>
                <w:rFonts w:hAnsi="Arial" w:hint="eastAsia"/>
              </w:rPr>
              <w:t xml:space="preserve">　　　　　　　</w:t>
            </w:r>
            <w:r>
              <w:rPr>
                <w:rFonts w:hAnsi="Arial"/>
              </w:rPr>
              <w:t>)</w:t>
            </w:r>
          </w:p>
        </w:tc>
      </w:tr>
      <w:tr w:rsidR="003E205B" w14:paraId="1CBAA7CF" w14:textId="77777777" w:rsidTr="001A2D6D"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14:paraId="36A97034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D425375" w14:textId="77777777" w:rsidR="003E205B" w:rsidRDefault="003E205B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新</w:t>
            </w:r>
          </w:p>
        </w:tc>
        <w:tc>
          <w:tcPr>
            <w:tcW w:w="840" w:type="dxa"/>
            <w:vAlign w:val="center"/>
          </w:tcPr>
          <w:p w14:paraId="14887DCF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972" w:type="dxa"/>
            <w:vAlign w:val="center"/>
          </w:tcPr>
          <w:p w14:paraId="534F1A8E" w14:textId="2F4812D5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指宿市　　　　　　　　　　　　　　　　　　　　　</w:t>
            </w:r>
            <w:r w:rsidR="001A2D6D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番地</w:t>
            </w:r>
          </w:p>
        </w:tc>
      </w:tr>
      <w:tr w:rsidR="003E205B" w14:paraId="48179377" w14:textId="77777777" w:rsidTr="001A2D6D"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14:paraId="3FC46B18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14:paraId="6D4D48B7" w14:textId="77777777" w:rsidR="003E205B" w:rsidRDefault="003E205B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8EB7BE2" w14:textId="77777777" w:rsidR="003E205B" w:rsidRDefault="003E205B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972" w:type="dxa"/>
            <w:vAlign w:val="center"/>
          </w:tcPr>
          <w:p w14:paraId="0CFC5A0E" w14:textId="36922A3F" w:rsidR="003E205B" w:rsidRDefault="003E205B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　　　　</w:t>
            </w:r>
            <w:r w:rsidR="001A2D6D">
              <w:rPr>
                <w:rFonts w:hAnsi="Arial" w:hint="eastAsia"/>
              </w:rPr>
              <w:t xml:space="preserve">　　　　　　　</w:t>
            </w:r>
            <w:r>
              <w:rPr>
                <w:rFonts w:hAnsi="Arial"/>
              </w:rPr>
              <w:t>)</w:t>
            </w:r>
          </w:p>
        </w:tc>
      </w:tr>
    </w:tbl>
    <w:p w14:paraId="4B8127E7" w14:textId="77777777" w:rsidR="003E205B" w:rsidRDefault="003E205B">
      <w:pPr>
        <w:rPr>
          <w:rFonts w:hAnsi="Arial"/>
        </w:rPr>
      </w:pPr>
    </w:p>
    <w:sectPr w:rsidR="003E205B" w:rsidSect="001A2D6D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0CF66" w14:textId="77777777" w:rsidR="00092235" w:rsidRDefault="00092235">
      <w:r>
        <w:separator/>
      </w:r>
    </w:p>
  </w:endnote>
  <w:endnote w:type="continuationSeparator" w:id="0">
    <w:p w14:paraId="14E94EA9" w14:textId="77777777" w:rsidR="00092235" w:rsidRDefault="0009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4A36F" w14:textId="77777777" w:rsidR="00092235" w:rsidRDefault="00092235">
      <w:r>
        <w:separator/>
      </w:r>
    </w:p>
  </w:footnote>
  <w:footnote w:type="continuationSeparator" w:id="0">
    <w:p w14:paraId="42B94A36" w14:textId="77777777" w:rsidR="00092235" w:rsidRDefault="0009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205B"/>
    <w:rsid w:val="00092235"/>
    <w:rsid w:val="000C70A1"/>
    <w:rsid w:val="001A2D6D"/>
    <w:rsid w:val="003E205B"/>
    <w:rsid w:val="005878C8"/>
    <w:rsid w:val="00AE3973"/>
    <w:rsid w:val="00B2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72AD5"/>
  <w14:defaultImageDpi w14:val="0"/>
  <w15:docId w15:val="{C0571673-1384-42E1-ACF1-C78B1249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IB2015347</dc:creator>
  <cp:keywords/>
  <dc:description/>
  <cp:lastModifiedBy>IB2015347</cp:lastModifiedBy>
  <cp:revision>3</cp:revision>
  <dcterms:created xsi:type="dcterms:W3CDTF">2022-08-17T04:45:00Z</dcterms:created>
  <dcterms:modified xsi:type="dcterms:W3CDTF">2022-08-17T05:18:00Z</dcterms:modified>
</cp:coreProperties>
</file>